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20"/>
          <w:szCs w:val="20"/>
        </w:rPr>
        <w:alias w:val="Author"/>
        <w:id w:val="4805016"/>
        <w:placeholder>
          <w:docPart w:val="450EEA7D84424612AC53B1E830E98F60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p w14:paraId="2A61F4C5" w14:textId="594A7C1A" w:rsidR="00884E62" w:rsidRPr="004E6D33" w:rsidRDefault="00C560B6">
          <w:pPr>
            <w:pStyle w:val="YourName"/>
            <w:rPr>
              <w:sz w:val="20"/>
              <w:szCs w:val="20"/>
            </w:rPr>
          </w:pPr>
          <w:r w:rsidRPr="004E6D33">
            <w:rPr>
              <w:sz w:val="20"/>
              <w:szCs w:val="20"/>
            </w:rPr>
            <w:t>Josh</w:t>
          </w:r>
          <w:r w:rsidR="0020432B">
            <w:rPr>
              <w:sz w:val="20"/>
              <w:szCs w:val="20"/>
            </w:rPr>
            <w:t>UA C.</w:t>
          </w:r>
          <w:r w:rsidRPr="004E6D33">
            <w:rPr>
              <w:sz w:val="20"/>
              <w:szCs w:val="20"/>
            </w:rPr>
            <w:t xml:space="preserve"> Gaines</w:t>
          </w:r>
        </w:p>
      </w:sdtContent>
    </w:sdt>
    <w:p w14:paraId="0AF802F6" w14:textId="34D7F545" w:rsidR="00884E62" w:rsidRPr="004E6D33" w:rsidRDefault="00884E62">
      <w:pPr>
        <w:pStyle w:val="ContactInformation"/>
        <w:rPr>
          <w:sz w:val="20"/>
          <w:szCs w:val="20"/>
        </w:rPr>
      </w:pPr>
    </w:p>
    <w:p w14:paraId="67963F3A" w14:textId="77777777" w:rsidR="00884E62" w:rsidRPr="004E6D33" w:rsidRDefault="00C560B6">
      <w:pPr>
        <w:pStyle w:val="SectionHeading"/>
        <w:rPr>
          <w:sz w:val="20"/>
          <w:szCs w:val="20"/>
        </w:rPr>
      </w:pPr>
      <w:r w:rsidRPr="004E6D33">
        <w:rPr>
          <w:sz w:val="20"/>
          <w:szCs w:val="20"/>
        </w:rPr>
        <w:t>EDUCATION</w:t>
      </w:r>
    </w:p>
    <w:p w14:paraId="0A048631" w14:textId="77777777" w:rsidR="00884E62" w:rsidRPr="004E6D33" w:rsidRDefault="00F06F9A">
      <w:pPr>
        <w:pStyle w:val="Location"/>
        <w:rPr>
          <w:sz w:val="20"/>
          <w:szCs w:val="20"/>
        </w:rPr>
      </w:pPr>
      <w:r w:rsidRPr="004E6D33">
        <w:rPr>
          <w:sz w:val="20"/>
          <w:szCs w:val="20"/>
        </w:rPr>
        <w:t>School of the Art Institute of Chicago, Chicago, IL</w:t>
      </w:r>
    </w:p>
    <w:p w14:paraId="6A9CAB6A" w14:textId="77777777" w:rsidR="00884E62" w:rsidRPr="004E6D33" w:rsidRDefault="00F06F9A">
      <w:pPr>
        <w:pStyle w:val="JobTitle"/>
        <w:rPr>
          <w:sz w:val="20"/>
          <w:szCs w:val="20"/>
        </w:rPr>
      </w:pPr>
      <w:r w:rsidRPr="004E6D33">
        <w:rPr>
          <w:sz w:val="20"/>
          <w:szCs w:val="20"/>
        </w:rPr>
        <w:t>M.F.A</w:t>
      </w:r>
      <w:r w:rsidR="004B6101" w:rsidRPr="004E6D33">
        <w:rPr>
          <w:sz w:val="20"/>
          <w:szCs w:val="20"/>
        </w:rPr>
        <w:t>.</w:t>
      </w:r>
      <w:r w:rsidRPr="004E6D33">
        <w:rPr>
          <w:sz w:val="20"/>
          <w:szCs w:val="20"/>
        </w:rPr>
        <w:t xml:space="preserve"> in Writing</w:t>
      </w:r>
      <w:r w:rsidR="00C560B6"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75215203"/>
          <w:placeholder>
            <w:docPart w:val="333539BF56A54D4D99FEF7FFB52230E4"/>
          </w:placeholder>
          <w:date w:fullDate="2013-05-15T00:00:00Z">
            <w:dateFormat w:val="YYYY"/>
            <w:lid w:val="en-US"/>
            <w:storeMappedDataAs w:val="dateTime"/>
            <w:calendar w:val="gregorian"/>
          </w:date>
        </w:sdtPr>
        <w:sdtContent>
          <w:r w:rsidRPr="004E6D33">
            <w:rPr>
              <w:sz w:val="20"/>
              <w:szCs w:val="20"/>
            </w:rPr>
            <w:t>2013</w:t>
          </w:r>
        </w:sdtContent>
      </w:sdt>
    </w:p>
    <w:p w14:paraId="1768E265" w14:textId="77777777" w:rsidR="00884E62" w:rsidRPr="004E6D33" w:rsidRDefault="00F06F9A" w:rsidP="00F06F9A">
      <w:pPr>
        <w:pStyle w:val="NormalBodyText"/>
        <w:rPr>
          <w:sz w:val="20"/>
          <w:szCs w:val="20"/>
        </w:rPr>
      </w:pPr>
      <w:r w:rsidRPr="004E6D33">
        <w:rPr>
          <w:sz w:val="20"/>
          <w:szCs w:val="20"/>
        </w:rPr>
        <w:t>Thesis: “Bag Work”</w:t>
      </w:r>
    </w:p>
    <w:p w14:paraId="2DC1EAD9" w14:textId="24E6EA15" w:rsidR="00884E62" w:rsidRPr="004E6D33" w:rsidRDefault="00884E62" w:rsidP="00545C7A">
      <w:pPr>
        <w:pStyle w:val="JobTitle"/>
        <w:ind w:left="0"/>
        <w:rPr>
          <w:sz w:val="20"/>
          <w:szCs w:val="20"/>
        </w:rPr>
      </w:pPr>
    </w:p>
    <w:p w14:paraId="035B5C7B" w14:textId="77777777" w:rsidR="00884E62" w:rsidRPr="004E6D33" w:rsidRDefault="00F06F9A">
      <w:pPr>
        <w:pStyle w:val="Location"/>
        <w:rPr>
          <w:sz w:val="20"/>
          <w:szCs w:val="20"/>
        </w:rPr>
      </w:pPr>
      <w:r w:rsidRPr="004E6D33">
        <w:rPr>
          <w:sz w:val="20"/>
          <w:szCs w:val="20"/>
        </w:rPr>
        <w:t>Texas State University, San Marcos, TX</w:t>
      </w:r>
      <w:r w:rsidRPr="004E6D33">
        <w:rPr>
          <w:sz w:val="20"/>
          <w:szCs w:val="20"/>
        </w:rPr>
        <w:tab/>
      </w:r>
    </w:p>
    <w:p w14:paraId="62F77F66" w14:textId="77777777" w:rsidR="00884E62" w:rsidRPr="004E6D33" w:rsidRDefault="00F06F9A">
      <w:pPr>
        <w:pStyle w:val="JobTitle"/>
        <w:rPr>
          <w:sz w:val="20"/>
          <w:szCs w:val="20"/>
        </w:rPr>
      </w:pPr>
      <w:r w:rsidRPr="004E6D33">
        <w:rPr>
          <w:sz w:val="20"/>
          <w:szCs w:val="20"/>
        </w:rPr>
        <w:t>B.A. Anthropology</w:t>
      </w:r>
      <w:r w:rsidR="00C560B6"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75215217"/>
          <w:placeholder>
            <w:docPart w:val="4A23B8E8F8DD4C0D82D22ACD8DC5F592"/>
          </w:placeholder>
          <w:date w:fullDate="2002-05-15T00:00:00Z">
            <w:dateFormat w:val="YYYY"/>
            <w:lid w:val="en-US"/>
            <w:storeMappedDataAs w:val="dateTime"/>
            <w:calendar w:val="gregorian"/>
          </w:date>
        </w:sdtPr>
        <w:sdtContent>
          <w:r w:rsidRPr="004E6D33">
            <w:rPr>
              <w:sz w:val="20"/>
              <w:szCs w:val="20"/>
            </w:rPr>
            <w:t>2002</w:t>
          </w:r>
        </w:sdtContent>
      </w:sdt>
    </w:p>
    <w:p w14:paraId="4BDF460B" w14:textId="77777777" w:rsidR="00884E62" w:rsidRPr="004E6D33" w:rsidRDefault="00F06F9A">
      <w:pPr>
        <w:pStyle w:val="NormalBodyText"/>
        <w:rPr>
          <w:sz w:val="20"/>
          <w:szCs w:val="20"/>
        </w:rPr>
      </w:pPr>
      <w:r w:rsidRPr="004E6D33">
        <w:rPr>
          <w:sz w:val="20"/>
          <w:szCs w:val="20"/>
        </w:rPr>
        <w:t>Minor: Photography</w:t>
      </w:r>
    </w:p>
    <w:p w14:paraId="4F8EF39B" w14:textId="77777777" w:rsidR="00884E62" w:rsidRDefault="00884E62" w:rsidP="00990C42">
      <w:pPr>
        <w:pStyle w:val="SpaceAfter"/>
        <w:spacing w:after="0"/>
        <w:rPr>
          <w:sz w:val="20"/>
          <w:szCs w:val="20"/>
        </w:rPr>
      </w:pPr>
    </w:p>
    <w:p w14:paraId="1B1D3065" w14:textId="77777777" w:rsidR="00884E62" w:rsidRPr="004E6D33" w:rsidRDefault="00045D68">
      <w:pPr>
        <w:pStyle w:val="SectionHeading"/>
        <w:rPr>
          <w:sz w:val="20"/>
          <w:szCs w:val="20"/>
        </w:rPr>
      </w:pPr>
      <w:r w:rsidRPr="004E6D33">
        <w:rPr>
          <w:sz w:val="20"/>
          <w:szCs w:val="20"/>
        </w:rPr>
        <w:t xml:space="preserve">SELECT </w:t>
      </w:r>
      <w:r w:rsidR="00943DDC" w:rsidRPr="004E6D33">
        <w:rPr>
          <w:sz w:val="20"/>
          <w:szCs w:val="20"/>
        </w:rPr>
        <w:t>Feature PERFORMANCES</w:t>
      </w:r>
    </w:p>
    <w:p w14:paraId="0E78D407" w14:textId="77777777" w:rsidR="00AE4BB3" w:rsidRDefault="00AE4BB3" w:rsidP="00AE4BB3">
      <w:pPr>
        <w:pStyle w:val="SpaceAfter1NoRightIndent"/>
        <w:spacing w:after="0"/>
        <w:rPr>
          <w:sz w:val="20"/>
          <w:szCs w:val="20"/>
        </w:rPr>
      </w:pPr>
    </w:p>
    <w:p w14:paraId="7D5BA252" w14:textId="3F6F1CF3" w:rsidR="00AE4BB3" w:rsidRDefault="00AE4BB3" w:rsidP="00AE4BB3">
      <w:pPr>
        <w:pStyle w:val="SpaceAfter1NoRightIndent"/>
        <w:spacing w:after="0"/>
        <w:rPr>
          <w:sz w:val="20"/>
          <w:szCs w:val="20"/>
        </w:rPr>
      </w:pPr>
      <w:r>
        <w:rPr>
          <w:sz w:val="20"/>
          <w:szCs w:val="20"/>
        </w:rPr>
        <w:t>The Talking Earth Radio Show w/Dan Raphael, Portland, OR</w:t>
      </w:r>
      <w:r>
        <w:rPr>
          <w:sz w:val="20"/>
          <w:szCs w:val="20"/>
        </w:rPr>
        <w:tab/>
        <w:t>2025</w:t>
      </w:r>
    </w:p>
    <w:p w14:paraId="5174292F" w14:textId="16DE95A4" w:rsidR="0020432B" w:rsidRDefault="0020432B" w:rsidP="00AE4BB3">
      <w:pPr>
        <w:pStyle w:val="SpaceAfter1NoRightIndent"/>
        <w:spacing w:after="0"/>
        <w:rPr>
          <w:sz w:val="20"/>
          <w:szCs w:val="20"/>
        </w:rPr>
      </w:pPr>
      <w:r w:rsidRPr="0020432B">
        <w:rPr>
          <w:sz w:val="20"/>
          <w:szCs w:val="20"/>
        </w:rPr>
        <w:t>https://kboo.fm/media/130806-talking-earth-120825</w:t>
      </w:r>
    </w:p>
    <w:p w14:paraId="2D638D98" w14:textId="769FFF24" w:rsidR="00342DC4" w:rsidRDefault="00342DC4" w:rsidP="008F325D">
      <w:pPr>
        <w:pStyle w:val="SpaceAfter1NoRightIndent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Hawthorne Hideaway w/ Les Ailes, </w:t>
      </w:r>
      <w:r w:rsidR="00813FBE">
        <w:rPr>
          <w:sz w:val="20"/>
          <w:szCs w:val="20"/>
        </w:rPr>
        <w:t>Leo London</w:t>
      </w:r>
      <w:r>
        <w:rPr>
          <w:sz w:val="20"/>
          <w:szCs w:val="20"/>
        </w:rPr>
        <w:t>, &amp; Tommy Gaffney, Portland, OR</w:t>
      </w:r>
      <w:r>
        <w:rPr>
          <w:sz w:val="20"/>
          <w:szCs w:val="20"/>
        </w:rPr>
        <w:tab/>
        <w:t xml:space="preserve">2025 </w:t>
      </w:r>
    </w:p>
    <w:p w14:paraId="2303C64E" w14:textId="3926DD71" w:rsidR="00342DC4" w:rsidRDefault="00342DC4" w:rsidP="008F325D">
      <w:pPr>
        <w:pStyle w:val="SpaceAfter1NoRightIndent"/>
        <w:spacing w:after="0"/>
        <w:rPr>
          <w:sz w:val="20"/>
          <w:szCs w:val="20"/>
        </w:rPr>
      </w:pPr>
      <w:r>
        <w:rPr>
          <w:sz w:val="20"/>
          <w:szCs w:val="20"/>
        </w:rPr>
        <w:t>B Side Records w/ Les Ailes, Milwaukie, OR</w:t>
      </w:r>
      <w:r>
        <w:rPr>
          <w:sz w:val="20"/>
          <w:szCs w:val="20"/>
        </w:rPr>
        <w:tab/>
        <w:t>2025</w:t>
      </w:r>
    </w:p>
    <w:p w14:paraId="3C474142" w14:textId="6915A4DE" w:rsidR="00E90E9A" w:rsidRDefault="00E90E9A" w:rsidP="008F325D">
      <w:pPr>
        <w:pStyle w:val="SpaceAfter1NoRightIndent"/>
        <w:spacing w:after="0"/>
        <w:rPr>
          <w:sz w:val="20"/>
          <w:szCs w:val="20"/>
        </w:rPr>
      </w:pPr>
      <w:r>
        <w:rPr>
          <w:sz w:val="20"/>
          <w:szCs w:val="20"/>
        </w:rPr>
        <w:t>Rose City Book Pub</w:t>
      </w:r>
      <w:r w:rsidR="00342DC4">
        <w:rPr>
          <w:sz w:val="20"/>
          <w:szCs w:val="20"/>
        </w:rPr>
        <w:t xml:space="preserve"> w/ Ken Gaines</w:t>
      </w:r>
      <w:r>
        <w:rPr>
          <w:sz w:val="20"/>
          <w:szCs w:val="20"/>
        </w:rPr>
        <w:t xml:space="preserve">, Portland, OR </w:t>
      </w:r>
      <w:r>
        <w:rPr>
          <w:sz w:val="20"/>
          <w:szCs w:val="20"/>
        </w:rPr>
        <w:tab/>
        <w:t>2024</w:t>
      </w:r>
    </w:p>
    <w:p w14:paraId="00328432" w14:textId="54FE5672" w:rsidR="00C709DB" w:rsidRDefault="00C709DB" w:rsidP="008F325D">
      <w:pPr>
        <w:pStyle w:val="SpaceAfter1NoRightIndent"/>
        <w:spacing w:after="0"/>
        <w:rPr>
          <w:sz w:val="20"/>
          <w:szCs w:val="20"/>
        </w:rPr>
      </w:pPr>
      <w:r w:rsidRPr="00C709DB">
        <w:rPr>
          <w:sz w:val="20"/>
          <w:szCs w:val="20"/>
        </w:rPr>
        <w:t>Ghost Town Poetry</w:t>
      </w:r>
      <w:r>
        <w:rPr>
          <w:sz w:val="20"/>
          <w:szCs w:val="20"/>
        </w:rPr>
        <w:t>, Vancouver, WA</w:t>
      </w:r>
      <w:r>
        <w:rPr>
          <w:sz w:val="20"/>
          <w:szCs w:val="20"/>
        </w:rPr>
        <w:tab/>
        <w:t>2023</w:t>
      </w:r>
    </w:p>
    <w:p w14:paraId="3DFA9443" w14:textId="56E57FFF" w:rsidR="00DA7D80" w:rsidRDefault="00DA7D80" w:rsidP="008F325D">
      <w:pPr>
        <w:pStyle w:val="SpaceAfter1NoRightIndent"/>
        <w:spacing w:after="0"/>
        <w:rPr>
          <w:sz w:val="20"/>
          <w:szCs w:val="20"/>
        </w:rPr>
      </w:pPr>
      <w:r>
        <w:rPr>
          <w:sz w:val="20"/>
          <w:szCs w:val="20"/>
        </w:rPr>
        <w:t>Rose City Book Pub with Ken Gaines, Portland, OR</w:t>
      </w:r>
      <w:r>
        <w:rPr>
          <w:sz w:val="20"/>
          <w:szCs w:val="20"/>
        </w:rPr>
        <w:tab/>
        <w:t>2023</w:t>
      </w:r>
    </w:p>
    <w:p w14:paraId="7AFCC11E" w14:textId="21DE8DF1" w:rsidR="00DA7D80" w:rsidRDefault="00DA7D80" w:rsidP="008F325D">
      <w:pPr>
        <w:pStyle w:val="SpaceAfter1NoRightIndent"/>
        <w:spacing w:after="0"/>
        <w:rPr>
          <w:sz w:val="20"/>
          <w:szCs w:val="20"/>
        </w:rPr>
      </w:pPr>
      <w:r>
        <w:rPr>
          <w:sz w:val="20"/>
          <w:szCs w:val="20"/>
        </w:rPr>
        <w:t>Story Night at The Cavern for Palahniuk and Netflix</w:t>
      </w:r>
      <w:r>
        <w:rPr>
          <w:sz w:val="20"/>
          <w:szCs w:val="20"/>
        </w:rPr>
        <w:tab/>
        <w:t>2023</w:t>
      </w:r>
    </w:p>
    <w:p w14:paraId="5015CDDD" w14:textId="43C3E932" w:rsidR="00C709DB" w:rsidRDefault="00C709DB" w:rsidP="008F325D">
      <w:pPr>
        <w:pStyle w:val="SpaceAfter1NoRightIndent"/>
        <w:spacing w:after="0"/>
        <w:rPr>
          <w:sz w:val="20"/>
          <w:szCs w:val="20"/>
        </w:rPr>
      </w:pPr>
      <w:r>
        <w:rPr>
          <w:sz w:val="20"/>
          <w:szCs w:val="20"/>
        </w:rPr>
        <w:t>The Talking Earth Radio Show w/Dan Raphael, Portland, OR</w:t>
      </w:r>
      <w:r>
        <w:rPr>
          <w:sz w:val="20"/>
          <w:szCs w:val="20"/>
        </w:rPr>
        <w:tab/>
        <w:t>2022</w:t>
      </w:r>
    </w:p>
    <w:p w14:paraId="453CD9B3" w14:textId="687F55A5" w:rsidR="00C709DB" w:rsidRDefault="00C709DB" w:rsidP="008F325D">
      <w:pPr>
        <w:pStyle w:val="SpaceAfter1NoRightIndent"/>
        <w:spacing w:after="0"/>
        <w:rPr>
          <w:sz w:val="20"/>
          <w:szCs w:val="20"/>
        </w:rPr>
      </w:pPr>
      <w:r w:rsidRPr="00C709DB">
        <w:rPr>
          <w:sz w:val="20"/>
          <w:szCs w:val="20"/>
        </w:rPr>
        <w:t>Poetry in the Orchard</w:t>
      </w:r>
      <w:r>
        <w:rPr>
          <w:sz w:val="20"/>
          <w:szCs w:val="20"/>
        </w:rPr>
        <w:t>, Portland, OR</w:t>
      </w:r>
      <w:r>
        <w:rPr>
          <w:sz w:val="20"/>
          <w:szCs w:val="20"/>
        </w:rPr>
        <w:tab/>
        <w:t>2022</w:t>
      </w:r>
    </w:p>
    <w:p w14:paraId="49D65BD2" w14:textId="51B3F7B4" w:rsidR="006F646E" w:rsidRDefault="006F646E" w:rsidP="008F325D">
      <w:pPr>
        <w:pStyle w:val="SpaceAfter1NoRightIndent"/>
        <w:spacing w:after="0"/>
        <w:rPr>
          <w:sz w:val="20"/>
          <w:szCs w:val="20"/>
        </w:rPr>
      </w:pPr>
      <w:r>
        <w:rPr>
          <w:sz w:val="20"/>
          <w:szCs w:val="20"/>
        </w:rPr>
        <w:t>The Ol’ Tony’s Talkin’ To, Portland, OR</w:t>
      </w:r>
      <w:r>
        <w:rPr>
          <w:sz w:val="20"/>
          <w:szCs w:val="20"/>
        </w:rPr>
        <w:tab/>
        <w:t>2016</w:t>
      </w:r>
    </w:p>
    <w:p w14:paraId="3F8D6BEB" w14:textId="77777777" w:rsidR="006F646E" w:rsidRDefault="006F646E" w:rsidP="008F325D">
      <w:pPr>
        <w:pStyle w:val="SpaceAfter1NoRightIndent"/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Poeming</w:t>
      </w:r>
      <w:proofErr w:type="spellEnd"/>
      <w:r>
        <w:rPr>
          <w:sz w:val="20"/>
          <w:szCs w:val="20"/>
        </w:rPr>
        <w:t xml:space="preserve"> Pigeons, Portland, OR</w:t>
      </w:r>
      <w:r>
        <w:rPr>
          <w:sz w:val="20"/>
          <w:szCs w:val="20"/>
        </w:rPr>
        <w:tab/>
        <w:t>2016</w:t>
      </w:r>
    </w:p>
    <w:p w14:paraId="2F71EE0A" w14:textId="06A6FC9D" w:rsidR="00C12A18" w:rsidRDefault="00C12A18" w:rsidP="008F325D">
      <w:pPr>
        <w:pStyle w:val="SpaceAfter1NoRightIndent"/>
        <w:spacing w:after="0"/>
        <w:rPr>
          <w:sz w:val="20"/>
          <w:szCs w:val="20"/>
        </w:rPr>
      </w:pPr>
      <w:r>
        <w:rPr>
          <w:sz w:val="20"/>
          <w:szCs w:val="20"/>
        </w:rPr>
        <w:t>Burnt Tongue</w:t>
      </w:r>
      <w:r w:rsidR="00342DC4">
        <w:rPr>
          <w:sz w:val="20"/>
          <w:szCs w:val="20"/>
        </w:rPr>
        <w:t xml:space="preserve"> w/ </w:t>
      </w:r>
      <w:r w:rsidR="00342DC4" w:rsidRPr="00342DC4">
        <w:rPr>
          <w:sz w:val="20"/>
          <w:szCs w:val="20"/>
        </w:rPr>
        <w:t>Tom Spanbauer</w:t>
      </w:r>
      <w:r>
        <w:rPr>
          <w:sz w:val="20"/>
          <w:szCs w:val="20"/>
        </w:rPr>
        <w:t>, Portland, OR</w:t>
      </w:r>
      <w:r w:rsidR="007D45A8">
        <w:rPr>
          <w:sz w:val="20"/>
          <w:szCs w:val="20"/>
        </w:rPr>
        <w:tab/>
        <w:t>2016</w:t>
      </w:r>
    </w:p>
    <w:p w14:paraId="40C5BD0A" w14:textId="77777777" w:rsidR="00A6459B" w:rsidRDefault="00665B8A" w:rsidP="008F325D">
      <w:pPr>
        <w:pStyle w:val="SpaceAfter1NoRightIndent"/>
        <w:spacing w:after="0"/>
        <w:rPr>
          <w:sz w:val="20"/>
          <w:szCs w:val="20"/>
        </w:rPr>
      </w:pPr>
      <w:r>
        <w:rPr>
          <w:sz w:val="20"/>
          <w:szCs w:val="20"/>
        </w:rPr>
        <w:t>Them’s Fightin’ Words, St John</w:t>
      </w:r>
      <w:r w:rsidR="00476D4E">
        <w:rPr>
          <w:sz w:val="20"/>
          <w:szCs w:val="20"/>
        </w:rPr>
        <w:t>s Booksellers, Portland, OR</w:t>
      </w:r>
      <w:r w:rsidR="00476D4E">
        <w:rPr>
          <w:sz w:val="20"/>
          <w:szCs w:val="20"/>
        </w:rPr>
        <w:tab/>
        <w:t>2015</w:t>
      </w:r>
    </w:p>
    <w:p w14:paraId="7CF20671" w14:textId="77777777" w:rsidR="00665B8A" w:rsidRDefault="00476D4E" w:rsidP="008F325D">
      <w:pPr>
        <w:pStyle w:val="SpaceAfter1NoRightIndent"/>
        <w:spacing w:after="0"/>
        <w:rPr>
          <w:sz w:val="20"/>
          <w:szCs w:val="20"/>
        </w:rPr>
      </w:pPr>
      <w:r>
        <w:rPr>
          <w:sz w:val="20"/>
          <w:szCs w:val="20"/>
        </w:rPr>
        <w:t>Salon Skid Row, Rialto Corner Bar, Portland, OR</w:t>
      </w:r>
      <w:r>
        <w:rPr>
          <w:sz w:val="20"/>
          <w:szCs w:val="20"/>
        </w:rPr>
        <w:tab/>
        <w:t>2015</w:t>
      </w:r>
    </w:p>
    <w:p w14:paraId="6BEE06C6" w14:textId="77777777" w:rsidR="0000740D" w:rsidRDefault="0000740D" w:rsidP="008F325D">
      <w:pPr>
        <w:pStyle w:val="SpaceAfter1NoRightIndent"/>
        <w:spacing w:after="0"/>
        <w:rPr>
          <w:sz w:val="20"/>
          <w:szCs w:val="20"/>
        </w:rPr>
      </w:pPr>
      <w:r>
        <w:rPr>
          <w:sz w:val="20"/>
          <w:szCs w:val="20"/>
        </w:rPr>
        <w:t>Independent Publishing Resource Center, Portland, OR</w:t>
      </w:r>
      <w:r>
        <w:rPr>
          <w:sz w:val="20"/>
          <w:szCs w:val="20"/>
        </w:rPr>
        <w:tab/>
        <w:t>2015</w:t>
      </w:r>
    </w:p>
    <w:p w14:paraId="2586BF29" w14:textId="77777777" w:rsidR="0000740D" w:rsidRDefault="0000740D" w:rsidP="008F325D">
      <w:pPr>
        <w:pStyle w:val="SpaceAfter1NoRightIndent"/>
        <w:spacing w:after="0"/>
        <w:rPr>
          <w:sz w:val="20"/>
          <w:szCs w:val="20"/>
        </w:rPr>
      </w:pPr>
      <w:r>
        <w:rPr>
          <w:sz w:val="20"/>
          <w:szCs w:val="20"/>
        </w:rPr>
        <w:t>Bone Tax Poetry, Portland, OR</w:t>
      </w:r>
      <w:r>
        <w:rPr>
          <w:sz w:val="20"/>
          <w:szCs w:val="20"/>
        </w:rPr>
        <w:tab/>
        <w:t>2015</w:t>
      </w:r>
    </w:p>
    <w:p w14:paraId="3D604AA8" w14:textId="77777777" w:rsidR="004B6101" w:rsidRPr="004E6D33" w:rsidRDefault="004B6101" w:rsidP="008F325D">
      <w:pPr>
        <w:pStyle w:val="SpaceAfter1NoRightIndent"/>
        <w:spacing w:after="0"/>
        <w:rPr>
          <w:i/>
          <w:sz w:val="20"/>
          <w:szCs w:val="20"/>
        </w:rPr>
      </w:pPr>
      <w:r w:rsidRPr="004E6D33">
        <w:rPr>
          <w:sz w:val="20"/>
          <w:szCs w:val="20"/>
        </w:rPr>
        <w:t xml:space="preserve">AWP </w:t>
      </w:r>
      <w:proofErr w:type="spellStart"/>
      <w:r w:rsidR="008C5747" w:rsidRPr="004E6D33">
        <w:rPr>
          <w:sz w:val="20"/>
          <w:szCs w:val="20"/>
        </w:rPr>
        <w:t>NeoPoiesis</w:t>
      </w:r>
      <w:proofErr w:type="spellEnd"/>
      <w:r w:rsidR="008C5747" w:rsidRPr="004E6D33">
        <w:rPr>
          <w:sz w:val="20"/>
          <w:szCs w:val="20"/>
        </w:rPr>
        <w:t xml:space="preserve"> reading, Seattle, WA</w:t>
      </w:r>
      <w:r w:rsidR="008C5747" w:rsidRPr="004E6D33">
        <w:rPr>
          <w:i/>
          <w:sz w:val="20"/>
          <w:szCs w:val="20"/>
        </w:rPr>
        <w:tab/>
      </w:r>
      <w:r w:rsidRPr="0000740D">
        <w:rPr>
          <w:sz w:val="20"/>
          <w:szCs w:val="20"/>
        </w:rPr>
        <w:t>2014</w:t>
      </w:r>
    </w:p>
    <w:p w14:paraId="321CE2CD" w14:textId="6523A487" w:rsidR="008F325D" w:rsidRPr="004E6D33" w:rsidRDefault="008F325D" w:rsidP="008F325D">
      <w:pPr>
        <w:pStyle w:val="SpaceAfter1NoRightIndent"/>
        <w:spacing w:after="0"/>
        <w:rPr>
          <w:sz w:val="20"/>
          <w:szCs w:val="20"/>
        </w:rPr>
      </w:pPr>
      <w:r w:rsidRPr="00342DC4">
        <w:rPr>
          <w:b/>
          <w:bCs/>
          <w:i/>
          <w:sz w:val="20"/>
          <w:szCs w:val="20"/>
        </w:rPr>
        <w:t>Little Bones</w:t>
      </w:r>
      <w:r w:rsidRPr="00342DC4">
        <w:rPr>
          <w:b/>
          <w:bCs/>
          <w:sz w:val="20"/>
          <w:szCs w:val="20"/>
        </w:rPr>
        <w:t xml:space="preserve"> tour</w:t>
      </w:r>
      <w:r w:rsidRPr="004E6D33">
        <w:rPr>
          <w:sz w:val="20"/>
          <w:szCs w:val="20"/>
        </w:rPr>
        <w:t>, 14 shows in 6 states</w:t>
      </w:r>
      <w:r w:rsidR="00DA7D80">
        <w:rPr>
          <w:sz w:val="20"/>
          <w:szCs w:val="20"/>
        </w:rPr>
        <w:t xml:space="preserve"> inc. Anderson Fair</w:t>
      </w:r>
      <w:r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942151"/>
          <w:placeholder>
            <w:docPart w:val="D8194C9CF01B46849DAE3432BC7A5E0D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4E6D33">
            <w:rPr>
              <w:sz w:val="20"/>
              <w:szCs w:val="20"/>
            </w:rPr>
            <w:t>2013</w:t>
          </w:r>
        </w:sdtContent>
      </w:sdt>
    </w:p>
    <w:p w14:paraId="1935AF29" w14:textId="77777777" w:rsidR="00FF1729" w:rsidRPr="004E6D33" w:rsidRDefault="00FF1729" w:rsidP="008F325D">
      <w:pPr>
        <w:pStyle w:val="SpaceAfter1NoRightIndent"/>
        <w:spacing w:after="0"/>
        <w:rPr>
          <w:sz w:val="20"/>
          <w:szCs w:val="20"/>
        </w:rPr>
      </w:pPr>
      <w:r w:rsidRPr="004E6D33">
        <w:rPr>
          <w:sz w:val="20"/>
          <w:szCs w:val="20"/>
        </w:rPr>
        <w:t>Weeds</w:t>
      </w:r>
      <w:r w:rsidR="008C5747" w:rsidRPr="004E6D33">
        <w:rPr>
          <w:sz w:val="20"/>
          <w:szCs w:val="20"/>
        </w:rPr>
        <w:t xml:space="preserve">, Poetry with an Attitude, </w:t>
      </w:r>
      <w:r w:rsidR="0000740D" w:rsidRPr="004E6D33">
        <w:rPr>
          <w:sz w:val="20"/>
          <w:szCs w:val="20"/>
        </w:rPr>
        <w:t>Chicago</w:t>
      </w:r>
      <w:r w:rsidR="008C5747" w:rsidRPr="004E6D33">
        <w:rPr>
          <w:sz w:val="20"/>
          <w:szCs w:val="20"/>
        </w:rPr>
        <w:t>, IL</w:t>
      </w:r>
      <w:r w:rsidR="008C5747" w:rsidRPr="004E6D33">
        <w:rPr>
          <w:sz w:val="20"/>
          <w:szCs w:val="20"/>
        </w:rPr>
        <w:tab/>
        <w:t>2013</w:t>
      </w:r>
    </w:p>
    <w:p w14:paraId="3B8D85D2" w14:textId="77777777" w:rsidR="00FF1729" w:rsidRPr="004E6D33" w:rsidRDefault="00FF1729" w:rsidP="008F325D">
      <w:pPr>
        <w:pStyle w:val="SpaceAfter1NoRightIndent"/>
        <w:spacing w:after="0"/>
        <w:rPr>
          <w:sz w:val="20"/>
          <w:szCs w:val="20"/>
        </w:rPr>
      </w:pPr>
      <w:r w:rsidRPr="004E6D33">
        <w:rPr>
          <w:sz w:val="20"/>
          <w:szCs w:val="20"/>
        </w:rPr>
        <w:t xml:space="preserve">Saloon Poetry – </w:t>
      </w:r>
      <w:r w:rsidR="008C5747" w:rsidRPr="004E6D33">
        <w:rPr>
          <w:sz w:val="20"/>
          <w:szCs w:val="20"/>
        </w:rPr>
        <w:t>Chicago C</w:t>
      </w:r>
      <w:r w:rsidRPr="004E6D33">
        <w:rPr>
          <w:sz w:val="20"/>
          <w:szCs w:val="20"/>
        </w:rPr>
        <w:t xml:space="preserve">ultural </w:t>
      </w:r>
      <w:r w:rsidR="008C5747" w:rsidRPr="004E6D33">
        <w:rPr>
          <w:sz w:val="20"/>
          <w:szCs w:val="20"/>
        </w:rPr>
        <w:t>C</w:t>
      </w:r>
      <w:r w:rsidRPr="004E6D33">
        <w:rPr>
          <w:sz w:val="20"/>
          <w:szCs w:val="20"/>
        </w:rPr>
        <w:t>enter</w:t>
      </w:r>
      <w:r w:rsidR="008C5747" w:rsidRPr="004E6D33">
        <w:rPr>
          <w:sz w:val="20"/>
          <w:szCs w:val="20"/>
        </w:rPr>
        <w:t>, Chicago, IL</w:t>
      </w:r>
      <w:r w:rsidR="008C5747" w:rsidRPr="004E6D33">
        <w:rPr>
          <w:sz w:val="20"/>
          <w:szCs w:val="20"/>
        </w:rPr>
        <w:tab/>
        <w:t>2013</w:t>
      </w:r>
    </w:p>
    <w:p w14:paraId="3F539F88" w14:textId="77777777" w:rsidR="004560F7" w:rsidRPr="004E6D33" w:rsidRDefault="004560F7" w:rsidP="008F325D">
      <w:pPr>
        <w:pStyle w:val="SpaceAfter1NoRightIndent"/>
        <w:spacing w:after="0"/>
        <w:rPr>
          <w:sz w:val="20"/>
          <w:szCs w:val="20"/>
        </w:rPr>
      </w:pPr>
      <w:r w:rsidRPr="004E6D33">
        <w:rPr>
          <w:sz w:val="20"/>
          <w:szCs w:val="20"/>
        </w:rPr>
        <w:t>West Side School for the Desperate, “2</w:t>
      </w:r>
      <w:r w:rsidRPr="004E6D33">
        <w:rPr>
          <w:sz w:val="20"/>
          <w:szCs w:val="20"/>
          <w:vertAlign w:val="superscript"/>
        </w:rPr>
        <w:t>nd</w:t>
      </w:r>
      <w:r w:rsidRPr="004E6D33">
        <w:rPr>
          <w:sz w:val="20"/>
          <w:szCs w:val="20"/>
        </w:rPr>
        <w:t xml:space="preserve"> Anniversary, Best of…” Chicago, IL </w:t>
      </w:r>
      <w:r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942167"/>
          <w:placeholder>
            <w:docPart w:val="A2C15DA907D24F308549228E793BEC2A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4E6D33">
            <w:rPr>
              <w:sz w:val="20"/>
              <w:szCs w:val="20"/>
            </w:rPr>
            <w:t>2013</w:t>
          </w:r>
        </w:sdtContent>
      </w:sdt>
    </w:p>
    <w:p w14:paraId="061C00DF" w14:textId="77777777" w:rsidR="008F325D" w:rsidRPr="004E6D33" w:rsidRDefault="008F325D" w:rsidP="008F325D">
      <w:pPr>
        <w:pStyle w:val="SpaceAfter1NoRightIndent"/>
        <w:spacing w:after="0"/>
        <w:rPr>
          <w:sz w:val="20"/>
          <w:szCs w:val="20"/>
        </w:rPr>
      </w:pPr>
      <w:r w:rsidRPr="004E6D33">
        <w:rPr>
          <w:sz w:val="20"/>
          <w:szCs w:val="20"/>
        </w:rPr>
        <w:t xml:space="preserve">School of the Art Institute of Chicago, “Graduate Lecture,” Chicago, IL </w:t>
      </w:r>
      <w:r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942168"/>
          <w:placeholder>
            <w:docPart w:val="DA4F401C3AA94B0B991D32062D7EA7CB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4E6D33">
            <w:rPr>
              <w:sz w:val="20"/>
              <w:szCs w:val="20"/>
            </w:rPr>
            <w:t>2013</w:t>
          </w:r>
        </w:sdtContent>
      </w:sdt>
    </w:p>
    <w:p w14:paraId="7B5A2407" w14:textId="77777777" w:rsidR="008F325D" w:rsidRPr="004E6D33" w:rsidRDefault="008F325D" w:rsidP="008174EC">
      <w:pPr>
        <w:pStyle w:val="SpaceAfter1NoRightIndent"/>
        <w:spacing w:after="0"/>
        <w:rPr>
          <w:sz w:val="20"/>
          <w:szCs w:val="20"/>
        </w:rPr>
      </w:pPr>
      <w:r w:rsidRPr="004E6D33">
        <w:rPr>
          <w:sz w:val="20"/>
          <w:szCs w:val="20"/>
        </w:rPr>
        <w:t>Prop Theater, “A Night of Gaines”—with Ken Gaines, Chicago, IL</w:t>
      </w:r>
      <w:r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942166"/>
          <w:placeholder>
            <w:docPart w:val="B054A6D607A14243A06C12F1F4079984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4E6D33">
            <w:rPr>
              <w:sz w:val="20"/>
              <w:szCs w:val="20"/>
            </w:rPr>
            <w:t>2012</w:t>
          </w:r>
        </w:sdtContent>
      </w:sdt>
    </w:p>
    <w:p w14:paraId="4C252983" w14:textId="77777777" w:rsidR="008F325D" w:rsidRPr="004E6D33" w:rsidRDefault="008F325D" w:rsidP="004560F7">
      <w:pPr>
        <w:pStyle w:val="SpaceAfter1NoRightIndent"/>
        <w:spacing w:after="0"/>
        <w:rPr>
          <w:sz w:val="20"/>
          <w:szCs w:val="20"/>
        </w:rPr>
      </w:pPr>
      <w:r w:rsidRPr="004E6D33">
        <w:rPr>
          <w:sz w:val="20"/>
          <w:szCs w:val="20"/>
        </w:rPr>
        <w:t>West Side School for the Desperate, Chicago, IL</w:t>
      </w:r>
      <w:r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942150"/>
          <w:placeholder>
            <w:docPart w:val="5B3ECC15BB4E4025A5D587632F4FC140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4E6D33">
            <w:rPr>
              <w:sz w:val="20"/>
              <w:szCs w:val="20"/>
            </w:rPr>
            <w:t>2011</w:t>
          </w:r>
        </w:sdtContent>
      </w:sdt>
    </w:p>
    <w:p w14:paraId="48B661ED" w14:textId="77777777" w:rsidR="008F325D" w:rsidRPr="004E6D33" w:rsidRDefault="008F325D" w:rsidP="00943DDC">
      <w:pPr>
        <w:pStyle w:val="SpaceAfter1NoRightIndent"/>
        <w:spacing w:after="0"/>
        <w:rPr>
          <w:sz w:val="20"/>
          <w:szCs w:val="20"/>
        </w:rPr>
      </w:pPr>
      <w:proofErr w:type="spellStart"/>
      <w:r w:rsidRPr="004E6D33">
        <w:rPr>
          <w:sz w:val="20"/>
          <w:szCs w:val="20"/>
        </w:rPr>
        <w:t>Vanatu</w:t>
      </w:r>
      <w:proofErr w:type="spellEnd"/>
      <w:r w:rsidRPr="004E6D33">
        <w:rPr>
          <w:sz w:val="20"/>
          <w:szCs w:val="20"/>
        </w:rPr>
        <w:t xml:space="preserve"> Kava, Asheville, NC</w:t>
      </w:r>
      <w:r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942149"/>
          <w:placeholder>
            <w:docPart w:val="009417E6F05A485CBE5A3FD2FB7D6BE2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4E6D33">
            <w:rPr>
              <w:sz w:val="20"/>
              <w:szCs w:val="20"/>
            </w:rPr>
            <w:t>2011</w:t>
          </w:r>
        </w:sdtContent>
      </w:sdt>
    </w:p>
    <w:p w14:paraId="17D7AB0D" w14:textId="77777777" w:rsidR="008F325D" w:rsidRPr="004E6D33" w:rsidRDefault="008F325D" w:rsidP="00943DDC">
      <w:pPr>
        <w:pStyle w:val="SpaceAfter1NoRightIndent"/>
        <w:spacing w:after="0"/>
        <w:rPr>
          <w:sz w:val="20"/>
          <w:szCs w:val="20"/>
        </w:rPr>
      </w:pPr>
      <w:r w:rsidRPr="004E6D33">
        <w:rPr>
          <w:sz w:val="20"/>
          <w:szCs w:val="20"/>
        </w:rPr>
        <w:t>The Sphinx—through Carnegie Mellon University, Pittsburgh, PA</w:t>
      </w:r>
      <w:r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942148"/>
          <w:placeholder>
            <w:docPart w:val="42F33632D8DF43329A23E1F8D1F9A89F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4E6D33">
            <w:rPr>
              <w:sz w:val="20"/>
              <w:szCs w:val="20"/>
            </w:rPr>
            <w:t>2011</w:t>
          </w:r>
        </w:sdtContent>
      </w:sdt>
    </w:p>
    <w:p w14:paraId="47C9BF0E" w14:textId="77777777" w:rsidR="008F325D" w:rsidRPr="004E6D33" w:rsidRDefault="008F325D" w:rsidP="00943DDC">
      <w:pPr>
        <w:pStyle w:val="SpaceAfter1NoRightIndent"/>
        <w:spacing w:after="0"/>
        <w:rPr>
          <w:sz w:val="20"/>
          <w:szCs w:val="20"/>
        </w:rPr>
      </w:pPr>
      <w:r w:rsidRPr="004E6D33">
        <w:rPr>
          <w:sz w:val="20"/>
          <w:szCs w:val="20"/>
        </w:rPr>
        <w:t>Taft Middle School, Oklahoma City, OK</w:t>
      </w:r>
      <w:r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942147"/>
          <w:placeholder>
            <w:docPart w:val="E97C2782B8714D0FAFBE6469BDEB2E1A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4E6D33">
            <w:rPr>
              <w:sz w:val="20"/>
              <w:szCs w:val="20"/>
            </w:rPr>
            <w:t>2009</w:t>
          </w:r>
        </w:sdtContent>
      </w:sdt>
    </w:p>
    <w:p w14:paraId="21B351CE" w14:textId="77777777" w:rsidR="008F325D" w:rsidRPr="004E6D33" w:rsidRDefault="008F325D" w:rsidP="00943DDC">
      <w:pPr>
        <w:pStyle w:val="SpaceAfter1NoRightIndent"/>
        <w:spacing w:after="0"/>
        <w:rPr>
          <w:sz w:val="20"/>
          <w:szCs w:val="20"/>
        </w:rPr>
      </w:pPr>
      <w:r w:rsidRPr="004E6D33">
        <w:rPr>
          <w:sz w:val="20"/>
          <w:szCs w:val="20"/>
        </w:rPr>
        <w:t>Red Dirt Poetry Reading, Oklahoma City, OK</w:t>
      </w:r>
      <w:r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942146"/>
          <w:placeholder>
            <w:docPart w:val="34A2C0BE05994F31B6F8B124FF6C554B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4E6D33">
            <w:rPr>
              <w:sz w:val="20"/>
              <w:szCs w:val="20"/>
            </w:rPr>
            <w:t>2009</w:t>
          </w:r>
        </w:sdtContent>
      </w:sdt>
    </w:p>
    <w:p w14:paraId="77561DE1" w14:textId="77777777" w:rsidR="008F325D" w:rsidRPr="004E6D33" w:rsidRDefault="008F325D" w:rsidP="00943DDC">
      <w:pPr>
        <w:pStyle w:val="SpaceAfter1NoRightIndent"/>
        <w:spacing w:after="0"/>
        <w:rPr>
          <w:sz w:val="20"/>
          <w:szCs w:val="20"/>
        </w:rPr>
      </w:pPr>
      <w:r w:rsidRPr="004E6D33">
        <w:rPr>
          <w:sz w:val="20"/>
          <w:szCs w:val="20"/>
        </w:rPr>
        <w:t>Woody Fest—Accompanied by David Amram, Okemah, OK</w:t>
      </w:r>
      <w:r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942145"/>
          <w:placeholder>
            <w:docPart w:val="87250C53948A48AAB5DF34CC84119CE2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4E6D33">
            <w:rPr>
              <w:sz w:val="20"/>
              <w:szCs w:val="20"/>
            </w:rPr>
            <w:t>2009</w:t>
          </w:r>
        </w:sdtContent>
      </w:sdt>
    </w:p>
    <w:p w14:paraId="3DC53CF8" w14:textId="77777777" w:rsidR="008F325D" w:rsidRPr="004E6D33" w:rsidRDefault="008F325D" w:rsidP="00943DDC">
      <w:pPr>
        <w:pStyle w:val="SpaceAfter1NoRightIndent"/>
        <w:spacing w:after="0"/>
        <w:rPr>
          <w:sz w:val="20"/>
          <w:szCs w:val="20"/>
        </w:rPr>
      </w:pPr>
      <w:r w:rsidRPr="004E6D33">
        <w:rPr>
          <w:sz w:val="20"/>
          <w:szCs w:val="20"/>
        </w:rPr>
        <w:t>Pride Festival, Oklahoma City, OK</w:t>
      </w:r>
      <w:r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942237"/>
          <w:placeholder>
            <w:docPart w:val="1DD58213459243E6971776C5CE5400CC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4E6D33">
            <w:rPr>
              <w:sz w:val="20"/>
              <w:szCs w:val="20"/>
            </w:rPr>
            <w:t>2009</w:t>
          </w:r>
        </w:sdtContent>
      </w:sdt>
    </w:p>
    <w:p w14:paraId="52C0D63A" w14:textId="77777777" w:rsidR="008F325D" w:rsidRPr="004E6D33" w:rsidRDefault="008F325D" w:rsidP="00943DDC">
      <w:pPr>
        <w:pStyle w:val="SpaceAfter1NoRightIndent"/>
        <w:spacing w:after="0"/>
        <w:rPr>
          <w:sz w:val="20"/>
          <w:szCs w:val="20"/>
        </w:rPr>
      </w:pPr>
      <w:r w:rsidRPr="004E6D33">
        <w:rPr>
          <w:sz w:val="20"/>
          <w:szCs w:val="20"/>
        </w:rPr>
        <w:t>Carnality Ball, Oklahoma City, OK</w:t>
      </w:r>
      <w:r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942236"/>
          <w:placeholder>
            <w:docPart w:val="DFAB188349D4453DBF7E93855227A957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4E6D33">
            <w:rPr>
              <w:sz w:val="20"/>
              <w:szCs w:val="20"/>
            </w:rPr>
            <w:t>2009</w:t>
          </w:r>
        </w:sdtContent>
      </w:sdt>
    </w:p>
    <w:p w14:paraId="4AE74AA2" w14:textId="77777777" w:rsidR="008F325D" w:rsidRPr="004E6D33" w:rsidRDefault="008F325D" w:rsidP="00943DDC">
      <w:pPr>
        <w:pStyle w:val="SpaceAfter1NoRightIndent"/>
        <w:spacing w:after="0"/>
        <w:rPr>
          <w:sz w:val="20"/>
          <w:szCs w:val="20"/>
        </w:rPr>
      </w:pPr>
      <w:r w:rsidRPr="004E6D33">
        <w:rPr>
          <w:sz w:val="20"/>
          <w:szCs w:val="20"/>
        </w:rPr>
        <w:lastRenderedPageBreak/>
        <w:t>UCO Jazz Lab, Edmond, OK</w:t>
      </w:r>
      <w:r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942235"/>
          <w:placeholder>
            <w:docPart w:val="3F2C5AF2796E4D70A97BB8F32EACBA23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4E6D33">
            <w:rPr>
              <w:sz w:val="20"/>
              <w:szCs w:val="20"/>
            </w:rPr>
            <w:t>2009</w:t>
          </w:r>
        </w:sdtContent>
      </w:sdt>
    </w:p>
    <w:p w14:paraId="26270158" w14:textId="77777777" w:rsidR="008F325D" w:rsidRPr="004E6D33" w:rsidRDefault="008F325D" w:rsidP="00943DDC">
      <w:pPr>
        <w:pStyle w:val="SpaceAfter1NoRightIndent"/>
        <w:spacing w:after="0"/>
        <w:rPr>
          <w:sz w:val="20"/>
          <w:szCs w:val="20"/>
        </w:rPr>
      </w:pPr>
      <w:r w:rsidRPr="004E6D33">
        <w:rPr>
          <w:sz w:val="20"/>
          <w:szCs w:val="20"/>
        </w:rPr>
        <w:t>Momentum Art Show, Oklahoma City, OK</w:t>
      </w:r>
      <w:r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942234"/>
          <w:placeholder>
            <w:docPart w:val="AD72B4432FB345C6A1E5E7BF741CFF4E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4E6D33">
            <w:rPr>
              <w:sz w:val="20"/>
              <w:szCs w:val="20"/>
            </w:rPr>
            <w:t>2009</w:t>
          </w:r>
        </w:sdtContent>
      </w:sdt>
    </w:p>
    <w:p w14:paraId="416B544D" w14:textId="77777777" w:rsidR="008F325D" w:rsidRPr="004E6D33" w:rsidRDefault="008F325D" w:rsidP="00943DDC">
      <w:pPr>
        <w:pStyle w:val="SpaceAfter1NoRightIndent"/>
        <w:spacing w:after="0"/>
        <w:rPr>
          <w:sz w:val="20"/>
          <w:szCs w:val="20"/>
        </w:rPr>
      </w:pPr>
      <w:r w:rsidRPr="004E6D33">
        <w:rPr>
          <w:sz w:val="20"/>
          <w:szCs w:val="20"/>
        </w:rPr>
        <w:t>Putnam City Academy, Warr Acres, OK</w:t>
      </w:r>
      <w:r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942233"/>
          <w:placeholder>
            <w:docPart w:val="DB354BC1DC724A0D998120A0BA3B8E20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4E6D33">
            <w:rPr>
              <w:sz w:val="20"/>
              <w:szCs w:val="20"/>
            </w:rPr>
            <w:t>2009</w:t>
          </w:r>
        </w:sdtContent>
      </w:sdt>
    </w:p>
    <w:p w14:paraId="4D8DE4D0" w14:textId="77777777" w:rsidR="008F325D" w:rsidRPr="004E6D33" w:rsidRDefault="008F325D" w:rsidP="00943DDC">
      <w:pPr>
        <w:pStyle w:val="SpaceAfter1NoRightIndent"/>
        <w:spacing w:after="0"/>
        <w:rPr>
          <w:sz w:val="20"/>
          <w:szCs w:val="20"/>
        </w:rPr>
      </w:pPr>
      <w:r w:rsidRPr="004E6D33">
        <w:rPr>
          <w:sz w:val="20"/>
          <w:szCs w:val="20"/>
        </w:rPr>
        <w:t>Harding Fine Arts Academy, Oklahoma City, OK</w:t>
      </w:r>
      <w:r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942232"/>
          <w:placeholder>
            <w:docPart w:val="C253A22901734CDA9445EAD3FD9A1B4D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4E6D33">
            <w:rPr>
              <w:sz w:val="20"/>
              <w:szCs w:val="20"/>
            </w:rPr>
            <w:t>2009</w:t>
          </w:r>
        </w:sdtContent>
      </w:sdt>
    </w:p>
    <w:p w14:paraId="578FED68" w14:textId="77777777" w:rsidR="008F325D" w:rsidRPr="004E6D33" w:rsidRDefault="008F325D" w:rsidP="00943DDC">
      <w:pPr>
        <w:pStyle w:val="SpaceAfter1NoRightIndent"/>
        <w:spacing w:after="0"/>
        <w:rPr>
          <w:sz w:val="20"/>
          <w:szCs w:val="20"/>
        </w:rPr>
      </w:pPr>
      <w:r w:rsidRPr="004E6D33">
        <w:rPr>
          <w:sz w:val="20"/>
          <w:szCs w:val="20"/>
        </w:rPr>
        <w:t>Anderson Fair, Houston, TX</w:t>
      </w:r>
      <w:r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942231"/>
          <w:placeholder>
            <w:docPart w:val="CC4E383AAF3F47039AE083FA717A9EA1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4E6D33">
            <w:rPr>
              <w:sz w:val="20"/>
              <w:szCs w:val="20"/>
            </w:rPr>
            <w:t>2008</w:t>
          </w:r>
        </w:sdtContent>
      </w:sdt>
    </w:p>
    <w:p w14:paraId="4793938F" w14:textId="77777777" w:rsidR="008F325D" w:rsidRPr="004E6D33" w:rsidRDefault="008F325D">
      <w:pPr>
        <w:pStyle w:val="NormalBodyText"/>
        <w:rPr>
          <w:sz w:val="20"/>
          <w:szCs w:val="20"/>
        </w:rPr>
      </w:pPr>
      <w:r w:rsidRPr="004E6D33">
        <w:rPr>
          <w:sz w:val="20"/>
          <w:szCs w:val="20"/>
        </w:rPr>
        <w:t>Galileo’s Grill, Oklahoma City, OK</w:t>
      </w:r>
      <w:r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942230"/>
          <w:placeholder>
            <w:docPart w:val="F403E5723DF846FFACF996BE9D50B0D1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4E6D33">
            <w:rPr>
              <w:sz w:val="20"/>
              <w:szCs w:val="20"/>
            </w:rPr>
            <w:t>2008</w:t>
          </w:r>
        </w:sdtContent>
      </w:sdt>
    </w:p>
    <w:p w14:paraId="0390BA8E" w14:textId="77777777" w:rsidR="008F325D" w:rsidRPr="004E6D33" w:rsidRDefault="008F325D">
      <w:pPr>
        <w:pStyle w:val="NormalBodyText"/>
        <w:rPr>
          <w:sz w:val="20"/>
          <w:szCs w:val="20"/>
        </w:rPr>
      </w:pPr>
      <w:r w:rsidRPr="004E6D33">
        <w:rPr>
          <w:sz w:val="20"/>
          <w:szCs w:val="20"/>
        </w:rPr>
        <w:t>IAO Art Gallery, Oklahoma City, OK</w:t>
      </w:r>
      <w:r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942229"/>
          <w:placeholder>
            <w:docPart w:val="91FC9455D4A84B9382875967C8D6103D"/>
          </w:placeholder>
          <w:date>
            <w:dateFormat w:val="MMMM yyyy"/>
            <w:lid w:val="en-US"/>
            <w:storeMappedDataAs w:val="dateTime"/>
            <w:calendar w:val="gregorian"/>
          </w:date>
        </w:sdtPr>
        <w:sdtContent>
          <w:r w:rsidRPr="004E6D33">
            <w:rPr>
              <w:sz w:val="20"/>
              <w:szCs w:val="20"/>
            </w:rPr>
            <w:t>2008</w:t>
          </w:r>
        </w:sdtContent>
      </w:sdt>
    </w:p>
    <w:p w14:paraId="625198C0" w14:textId="77777777" w:rsidR="00943DDC" w:rsidRPr="004E6D33" w:rsidRDefault="00943DDC" w:rsidP="00943DDC">
      <w:pPr>
        <w:pStyle w:val="SpaceAfter1NoRightIndent"/>
        <w:spacing w:after="0"/>
        <w:rPr>
          <w:sz w:val="20"/>
          <w:szCs w:val="20"/>
        </w:rPr>
      </w:pPr>
    </w:p>
    <w:p w14:paraId="6F5DDC4F" w14:textId="435DC8E1" w:rsidR="00884E62" w:rsidRPr="004E6D33" w:rsidRDefault="007B4046">
      <w:pPr>
        <w:pStyle w:val="SectionHeading"/>
        <w:rPr>
          <w:sz w:val="20"/>
          <w:szCs w:val="20"/>
        </w:rPr>
      </w:pPr>
      <w:r>
        <w:rPr>
          <w:sz w:val="20"/>
          <w:szCs w:val="20"/>
        </w:rPr>
        <w:t>Residencies</w:t>
      </w:r>
      <w:r w:rsidR="00545C7A">
        <w:rPr>
          <w:sz w:val="20"/>
          <w:szCs w:val="20"/>
        </w:rPr>
        <w:t>, WORKSHOPS,</w:t>
      </w:r>
      <w:r>
        <w:rPr>
          <w:sz w:val="20"/>
          <w:szCs w:val="20"/>
        </w:rPr>
        <w:t xml:space="preserve"> and </w:t>
      </w:r>
      <w:r w:rsidR="00C560B6" w:rsidRPr="004E6D33">
        <w:rPr>
          <w:sz w:val="20"/>
          <w:szCs w:val="20"/>
        </w:rPr>
        <w:t>TEACHING EXPERIENCE</w:t>
      </w:r>
    </w:p>
    <w:p w14:paraId="1C20E379" w14:textId="796F46EB" w:rsidR="00A37770" w:rsidRDefault="00A37770" w:rsidP="007B2426">
      <w:pPr>
        <w:pStyle w:val="JobTitle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Fictional Characters’</w:t>
      </w:r>
      <w:r>
        <w:rPr>
          <w:b w:val="0"/>
          <w:sz w:val="20"/>
          <w:szCs w:val="20"/>
        </w:rPr>
        <w:t xml:space="preserve"> Portland Writers Workshop</w:t>
      </w:r>
      <w:r>
        <w:rPr>
          <w:b w:val="0"/>
          <w:sz w:val="20"/>
          <w:szCs w:val="20"/>
        </w:rPr>
        <w:tab/>
      </w:r>
      <w:r w:rsidRPr="00545C7A">
        <w:rPr>
          <w:bCs/>
          <w:sz w:val="20"/>
          <w:szCs w:val="20"/>
        </w:rPr>
        <w:t>20</w:t>
      </w:r>
      <w:r>
        <w:rPr>
          <w:bCs/>
          <w:sz w:val="20"/>
          <w:szCs w:val="20"/>
        </w:rPr>
        <w:t>24</w:t>
      </w:r>
      <w:r w:rsidRPr="00545C7A">
        <w:rPr>
          <w:bCs/>
          <w:sz w:val="20"/>
          <w:szCs w:val="20"/>
        </w:rPr>
        <w:t>-</w:t>
      </w:r>
      <w:r>
        <w:rPr>
          <w:bCs/>
          <w:sz w:val="20"/>
          <w:szCs w:val="20"/>
        </w:rPr>
        <w:t>Current</w:t>
      </w:r>
    </w:p>
    <w:p w14:paraId="58E99500" w14:textId="5BE9319B" w:rsidR="00545C7A" w:rsidRDefault="00545C7A" w:rsidP="007B2426">
      <w:pPr>
        <w:pStyle w:val="JobTitle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Chuck Palahniuk Portland Writers Workshop</w:t>
      </w:r>
      <w:r>
        <w:rPr>
          <w:b w:val="0"/>
          <w:sz w:val="20"/>
          <w:szCs w:val="20"/>
        </w:rPr>
        <w:tab/>
      </w:r>
      <w:r w:rsidRPr="00545C7A">
        <w:rPr>
          <w:bCs/>
          <w:sz w:val="20"/>
          <w:szCs w:val="20"/>
        </w:rPr>
        <w:t>2022-2024</w:t>
      </w:r>
    </w:p>
    <w:p w14:paraId="72DDEE75" w14:textId="6A5BEE84" w:rsidR="00545C7A" w:rsidRPr="00545C7A" w:rsidRDefault="00545C7A" w:rsidP="007B2426">
      <w:pPr>
        <w:pStyle w:val="JobTitle"/>
        <w:rPr>
          <w:bCs/>
          <w:sz w:val="20"/>
          <w:szCs w:val="20"/>
        </w:rPr>
      </w:pPr>
      <w:r>
        <w:rPr>
          <w:bCs/>
          <w:sz w:val="20"/>
          <w:szCs w:val="20"/>
        </w:rPr>
        <w:t>Short Story Writer</w:t>
      </w:r>
    </w:p>
    <w:p w14:paraId="7ED9A560" w14:textId="49AEFB40" w:rsidR="007B2426" w:rsidRDefault="007B2426" w:rsidP="007B2426">
      <w:pPr>
        <w:pStyle w:val="JobTitle"/>
        <w:rPr>
          <w:sz w:val="20"/>
          <w:szCs w:val="20"/>
        </w:rPr>
      </w:pPr>
      <w:r w:rsidRPr="007B4046">
        <w:rPr>
          <w:b w:val="0"/>
          <w:sz w:val="20"/>
          <w:szCs w:val="20"/>
        </w:rPr>
        <w:t>Art Farm Nebraska</w:t>
      </w:r>
      <w:r>
        <w:rPr>
          <w:sz w:val="20"/>
          <w:szCs w:val="20"/>
        </w:rPr>
        <w:tab/>
      </w:r>
      <w:r w:rsidR="007B4046">
        <w:rPr>
          <w:sz w:val="20"/>
          <w:szCs w:val="20"/>
        </w:rPr>
        <w:t>2016</w:t>
      </w:r>
      <w:r w:rsidR="000F57B3">
        <w:rPr>
          <w:sz w:val="20"/>
          <w:szCs w:val="20"/>
        </w:rPr>
        <w:t>/2017</w:t>
      </w:r>
      <w:r>
        <w:rPr>
          <w:sz w:val="20"/>
          <w:szCs w:val="20"/>
        </w:rPr>
        <w:tab/>
      </w:r>
    </w:p>
    <w:p w14:paraId="7EAA5C9E" w14:textId="77777777" w:rsidR="007B4046" w:rsidRPr="007B4046" w:rsidRDefault="007B4046">
      <w:pPr>
        <w:pStyle w:val="Location"/>
        <w:rPr>
          <w:b/>
          <w:sz w:val="20"/>
          <w:szCs w:val="20"/>
        </w:rPr>
      </w:pPr>
      <w:r w:rsidRPr="007B4046">
        <w:rPr>
          <w:b/>
          <w:sz w:val="20"/>
          <w:szCs w:val="20"/>
        </w:rPr>
        <w:t xml:space="preserve">Fiction Writer in Residence </w:t>
      </w:r>
    </w:p>
    <w:p w14:paraId="68B00644" w14:textId="77777777" w:rsidR="00884E62" w:rsidRPr="004E6D33" w:rsidRDefault="00DE07AC">
      <w:pPr>
        <w:pStyle w:val="Location"/>
        <w:rPr>
          <w:sz w:val="20"/>
          <w:szCs w:val="20"/>
        </w:rPr>
      </w:pPr>
      <w:r w:rsidRPr="004E6D33">
        <w:rPr>
          <w:sz w:val="20"/>
          <w:szCs w:val="20"/>
        </w:rPr>
        <w:t>Summer Music Youth Camp, Kerrville, TX</w:t>
      </w:r>
    </w:p>
    <w:p w14:paraId="43ED5C0F" w14:textId="77777777" w:rsidR="00884E62" w:rsidRPr="004E6D33" w:rsidRDefault="00DE07AC">
      <w:pPr>
        <w:pStyle w:val="JobTitle"/>
        <w:rPr>
          <w:sz w:val="20"/>
          <w:szCs w:val="20"/>
        </w:rPr>
      </w:pPr>
      <w:r w:rsidRPr="004E6D33">
        <w:rPr>
          <w:sz w:val="20"/>
          <w:szCs w:val="20"/>
        </w:rPr>
        <w:t>Lecturer and Resident Poet</w:t>
      </w:r>
      <w:r w:rsidR="00C12A18">
        <w:rPr>
          <w:sz w:val="20"/>
          <w:szCs w:val="20"/>
        </w:rPr>
        <w:tab/>
        <w:t>2013/2015</w:t>
      </w:r>
    </w:p>
    <w:p w14:paraId="03F180DF" w14:textId="77777777" w:rsidR="004560F7" w:rsidRPr="004E6D33" w:rsidRDefault="00DE07AC" w:rsidP="004560F7">
      <w:pPr>
        <w:pStyle w:val="SpaceAfter"/>
        <w:spacing w:after="0"/>
        <w:rPr>
          <w:sz w:val="20"/>
          <w:szCs w:val="20"/>
        </w:rPr>
      </w:pPr>
      <w:r w:rsidRPr="004E6D33">
        <w:rPr>
          <w:sz w:val="20"/>
          <w:szCs w:val="20"/>
        </w:rPr>
        <w:t>Instructed teens in poetry construction and performance</w:t>
      </w:r>
      <w:r w:rsidR="00C12A18">
        <w:rPr>
          <w:sz w:val="20"/>
          <w:szCs w:val="20"/>
        </w:rPr>
        <w:tab/>
      </w:r>
    </w:p>
    <w:p w14:paraId="62E9A12F" w14:textId="77777777" w:rsidR="004560F7" w:rsidRPr="004E6D33" w:rsidRDefault="004560F7" w:rsidP="004560F7">
      <w:pPr>
        <w:pStyle w:val="SpaceAfter"/>
        <w:spacing w:after="0"/>
        <w:rPr>
          <w:sz w:val="20"/>
          <w:szCs w:val="20"/>
        </w:rPr>
      </w:pPr>
    </w:p>
    <w:p w14:paraId="37D96E6D" w14:textId="77777777" w:rsidR="00884E62" w:rsidRPr="004E6D33" w:rsidRDefault="00C560B6" w:rsidP="004560F7">
      <w:pPr>
        <w:pStyle w:val="SectionHeading"/>
        <w:spacing w:after="0"/>
        <w:rPr>
          <w:sz w:val="20"/>
          <w:szCs w:val="20"/>
        </w:rPr>
      </w:pPr>
      <w:r w:rsidRPr="004E6D33">
        <w:rPr>
          <w:sz w:val="20"/>
          <w:szCs w:val="20"/>
        </w:rPr>
        <w:t>RELATED EXPERIENCE</w:t>
      </w:r>
    </w:p>
    <w:p w14:paraId="2B6E2A15" w14:textId="77777777" w:rsidR="00884E62" w:rsidRPr="004E6D33" w:rsidRDefault="00850612">
      <w:pPr>
        <w:pStyle w:val="Location"/>
        <w:rPr>
          <w:sz w:val="20"/>
          <w:szCs w:val="20"/>
        </w:rPr>
      </w:pPr>
      <w:r w:rsidRPr="004E6D33">
        <w:rPr>
          <w:sz w:val="20"/>
          <w:szCs w:val="20"/>
        </w:rPr>
        <w:t>Independent Artists of Oklahoma, Oklahoma City, OK</w:t>
      </w:r>
    </w:p>
    <w:p w14:paraId="3C514357" w14:textId="77777777" w:rsidR="00884E62" w:rsidRPr="004E6D33" w:rsidRDefault="00850612">
      <w:pPr>
        <w:pStyle w:val="JobTitle"/>
        <w:rPr>
          <w:sz w:val="20"/>
          <w:szCs w:val="20"/>
        </w:rPr>
      </w:pPr>
      <w:r w:rsidRPr="004E6D33">
        <w:rPr>
          <w:sz w:val="20"/>
          <w:szCs w:val="20"/>
        </w:rPr>
        <w:t>Poetry Chair</w:t>
      </w:r>
      <w:r w:rsidR="00C560B6"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75215280"/>
          <w:placeholder>
            <w:docPart w:val="7B888081F20F460E8008597546DDFDF2"/>
          </w:placeholder>
          <w:date w:fullDate="2009-07-01T00:00:00Z">
            <w:dateFormat w:val="MMMM yyyy"/>
            <w:lid w:val="en-US"/>
            <w:storeMappedDataAs w:val="dateTime"/>
            <w:calendar w:val="gregorian"/>
          </w:date>
        </w:sdtPr>
        <w:sdtContent>
          <w:r w:rsidRPr="004E6D33">
            <w:rPr>
              <w:sz w:val="20"/>
              <w:szCs w:val="20"/>
            </w:rPr>
            <w:t>July 2009</w:t>
          </w:r>
        </w:sdtContent>
      </w:sdt>
      <w:r w:rsidR="00C560B6" w:rsidRPr="004E6D33">
        <w:rPr>
          <w:sz w:val="20"/>
          <w:szCs w:val="20"/>
        </w:rPr>
        <w:t xml:space="preserve"> – </w:t>
      </w:r>
      <w:sdt>
        <w:sdtPr>
          <w:rPr>
            <w:sz w:val="20"/>
            <w:szCs w:val="20"/>
          </w:rPr>
          <w:id w:val="275215282"/>
          <w:placeholder>
            <w:docPart w:val="543A80D154EE456E80298BF120326F9F"/>
          </w:placeholder>
          <w:date w:fullDate="2010-04-30T00:00:00Z">
            <w:dateFormat w:val="MMMM yyyy"/>
            <w:lid w:val="en-US"/>
            <w:storeMappedDataAs w:val="dateTime"/>
            <w:calendar w:val="gregorian"/>
          </w:date>
        </w:sdtPr>
        <w:sdtContent>
          <w:r w:rsidRPr="004E6D33">
            <w:rPr>
              <w:sz w:val="20"/>
              <w:szCs w:val="20"/>
            </w:rPr>
            <w:t>April 2010</w:t>
          </w:r>
        </w:sdtContent>
      </w:sdt>
    </w:p>
    <w:p w14:paraId="14914709" w14:textId="77777777" w:rsidR="00884E62" w:rsidRPr="004E6D33" w:rsidRDefault="00850612" w:rsidP="004560F7">
      <w:pPr>
        <w:pStyle w:val="SpaceAfter"/>
        <w:spacing w:after="0"/>
        <w:rPr>
          <w:sz w:val="20"/>
          <w:szCs w:val="20"/>
        </w:rPr>
      </w:pPr>
      <w:r w:rsidRPr="004E6D33">
        <w:rPr>
          <w:sz w:val="20"/>
          <w:szCs w:val="20"/>
        </w:rPr>
        <w:t>Planned music and poetry events</w:t>
      </w:r>
      <w:r w:rsidR="004560F7" w:rsidRPr="004E6D33">
        <w:rPr>
          <w:sz w:val="20"/>
          <w:szCs w:val="20"/>
        </w:rPr>
        <w:t xml:space="preserve"> and outreach.  </w:t>
      </w:r>
    </w:p>
    <w:p w14:paraId="245EE35C" w14:textId="77777777" w:rsidR="00884E62" w:rsidRPr="004E6D33" w:rsidRDefault="00884E62" w:rsidP="004560F7">
      <w:pPr>
        <w:pStyle w:val="Location"/>
        <w:ind w:left="0"/>
        <w:rPr>
          <w:sz w:val="20"/>
          <w:szCs w:val="20"/>
        </w:rPr>
      </w:pPr>
    </w:p>
    <w:p w14:paraId="67451803" w14:textId="77777777" w:rsidR="00884E62" w:rsidRPr="004E6D33" w:rsidRDefault="00715E3E" w:rsidP="004560F7">
      <w:pPr>
        <w:pStyle w:val="SectionHeading"/>
        <w:spacing w:after="0"/>
        <w:rPr>
          <w:sz w:val="20"/>
          <w:szCs w:val="20"/>
        </w:rPr>
      </w:pPr>
      <w:r w:rsidRPr="004E6D33">
        <w:rPr>
          <w:sz w:val="20"/>
          <w:szCs w:val="20"/>
        </w:rPr>
        <w:t>PUBLICATIONS</w:t>
      </w:r>
    </w:p>
    <w:p w14:paraId="60B711E4" w14:textId="77777777" w:rsidR="0014037E" w:rsidRDefault="0014037E">
      <w:pPr>
        <w:pStyle w:val="ItalicHeading"/>
        <w:rPr>
          <w:sz w:val="20"/>
          <w:szCs w:val="20"/>
        </w:rPr>
      </w:pPr>
    </w:p>
    <w:p w14:paraId="77614B37" w14:textId="41EDC2FD" w:rsidR="00AE4BB3" w:rsidRPr="00AE4BB3" w:rsidRDefault="00AE4BB3" w:rsidP="00AE4BB3">
      <w:pPr>
        <w:pStyle w:val="ItalicHeading"/>
        <w:rPr>
          <w:sz w:val="20"/>
          <w:szCs w:val="20"/>
        </w:rPr>
      </w:pPr>
      <w:r w:rsidRPr="00AE4BB3">
        <w:rPr>
          <w:sz w:val="20"/>
          <w:szCs w:val="20"/>
        </w:rPr>
        <w:t>“Capitalism’s Still Not as Good as the First Ten Minutes of Up”</w:t>
      </w:r>
    </w:p>
    <w:p w14:paraId="6A8F747D" w14:textId="15A1AE14" w:rsidR="00AE4BB3" w:rsidRDefault="00AE4BB3" w:rsidP="00AE4BB3">
      <w:pPr>
        <w:pStyle w:val="ItalicHeading"/>
        <w:rPr>
          <w:sz w:val="20"/>
          <w:szCs w:val="20"/>
        </w:rPr>
      </w:pPr>
      <w:r w:rsidRPr="00AE4BB3">
        <w:rPr>
          <w:i w:val="0"/>
          <w:sz w:val="20"/>
          <w:szCs w:val="20"/>
        </w:rPr>
        <w:t>Rattle</w:t>
      </w:r>
      <w:r>
        <w:rPr>
          <w:i w:val="0"/>
          <w:sz w:val="20"/>
          <w:szCs w:val="20"/>
        </w:rPr>
        <w:t xml:space="preserve">, Literary Journal, </w:t>
      </w:r>
      <w:r w:rsidRPr="00AE4BB3">
        <w:rPr>
          <w:i w:val="0"/>
          <w:sz w:val="20"/>
          <w:szCs w:val="20"/>
        </w:rPr>
        <w:t>Literary Rebels</w:t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  <w:t xml:space="preserve">        </w:t>
      </w:r>
      <w:r>
        <w:rPr>
          <w:i w:val="0"/>
          <w:sz w:val="20"/>
          <w:szCs w:val="20"/>
        </w:rPr>
        <w:tab/>
        <w:t xml:space="preserve">        </w:t>
      </w:r>
      <w:sdt>
        <w:sdtPr>
          <w:rPr>
            <w:i w:val="0"/>
            <w:sz w:val="20"/>
            <w:szCs w:val="20"/>
          </w:rPr>
          <w:id w:val="506710936"/>
          <w:placeholder>
            <w:docPart w:val="65661A98A7D94D69969C6EE835F1A5CF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>
            <w:rPr>
              <w:i w:val="0"/>
              <w:sz w:val="20"/>
              <w:szCs w:val="20"/>
            </w:rPr>
            <w:t>2026</w:t>
          </w:r>
        </w:sdtContent>
      </w:sdt>
      <w:r>
        <w:rPr>
          <w:sz w:val="20"/>
          <w:szCs w:val="20"/>
        </w:rPr>
        <w:t xml:space="preserve"> </w:t>
      </w:r>
    </w:p>
    <w:p w14:paraId="4D568864" w14:textId="77777777" w:rsidR="00AE4BB3" w:rsidRDefault="00AE4BB3" w:rsidP="00AE4BB3">
      <w:pPr>
        <w:pStyle w:val="ItalicHeading"/>
        <w:rPr>
          <w:sz w:val="20"/>
          <w:szCs w:val="20"/>
        </w:rPr>
      </w:pPr>
    </w:p>
    <w:p w14:paraId="16D49C21" w14:textId="0757C613" w:rsidR="00AE4BB3" w:rsidRPr="00AE4BB3" w:rsidRDefault="00AE4BB3" w:rsidP="00AE4BB3">
      <w:pPr>
        <w:pStyle w:val="ItalicHeading"/>
        <w:rPr>
          <w:sz w:val="20"/>
          <w:szCs w:val="20"/>
        </w:rPr>
      </w:pPr>
      <w:r w:rsidRPr="00AE4BB3">
        <w:rPr>
          <w:sz w:val="20"/>
          <w:szCs w:val="20"/>
        </w:rPr>
        <w:t>“Predictable”</w:t>
      </w:r>
    </w:p>
    <w:p w14:paraId="57878F3F" w14:textId="4B1F9FAE" w:rsidR="00AE4BB3" w:rsidRDefault="00AE4BB3" w:rsidP="00AE4BB3">
      <w:pPr>
        <w:pStyle w:val="ItalicHeading"/>
        <w:rPr>
          <w:sz w:val="20"/>
          <w:szCs w:val="20"/>
        </w:rPr>
      </w:pPr>
      <w:r>
        <w:rPr>
          <w:i w:val="0"/>
          <w:sz w:val="20"/>
          <w:szCs w:val="20"/>
        </w:rPr>
        <w:t xml:space="preserve">Bending Genres, Literary Journal, 2026 </w:t>
      </w:r>
      <w:r w:rsidRPr="00AE4BB3">
        <w:rPr>
          <w:i w:val="0"/>
          <w:sz w:val="20"/>
          <w:szCs w:val="20"/>
        </w:rPr>
        <w:t>Bending in the Breeze anthology</w:t>
      </w:r>
      <w:r>
        <w:rPr>
          <w:i w:val="0"/>
          <w:sz w:val="20"/>
          <w:szCs w:val="20"/>
        </w:rPr>
        <w:tab/>
        <w:t xml:space="preserve">        </w:t>
      </w:r>
      <w:r>
        <w:rPr>
          <w:i w:val="0"/>
          <w:sz w:val="20"/>
          <w:szCs w:val="20"/>
        </w:rPr>
        <w:tab/>
        <w:t xml:space="preserve">        </w:t>
      </w:r>
      <w:sdt>
        <w:sdtPr>
          <w:rPr>
            <w:i w:val="0"/>
            <w:sz w:val="20"/>
            <w:szCs w:val="20"/>
          </w:rPr>
          <w:id w:val="53275862"/>
          <w:placeholder>
            <w:docPart w:val="D782EDB210F5428888F3681ECAE4B079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>
            <w:rPr>
              <w:i w:val="0"/>
              <w:sz w:val="20"/>
              <w:szCs w:val="20"/>
            </w:rPr>
            <w:t>2026</w:t>
          </w:r>
        </w:sdtContent>
      </w:sdt>
      <w:r>
        <w:rPr>
          <w:sz w:val="20"/>
          <w:szCs w:val="20"/>
        </w:rPr>
        <w:t xml:space="preserve"> </w:t>
      </w:r>
    </w:p>
    <w:p w14:paraId="4A5E5450" w14:textId="77777777" w:rsidR="00AE4BB3" w:rsidRDefault="00AE4BB3" w:rsidP="00342DC4">
      <w:pPr>
        <w:pStyle w:val="ItalicHeading"/>
        <w:rPr>
          <w:b/>
          <w:bCs/>
          <w:sz w:val="20"/>
          <w:szCs w:val="20"/>
        </w:rPr>
      </w:pPr>
    </w:p>
    <w:p w14:paraId="22739ABA" w14:textId="54EE05B8" w:rsidR="00342DC4" w:rsidRPr="00342DC4" w:rsidRDefault="00342DC4" w:rsidP="00342DC4">
      <w:pPr>
        <w:pStyle w:val="ItalicHeading"/>
        <w:rPr>
          <w:b/>
          <w:bCs/>
          <w:sz w:val="20"/>
          <w:szCs w:val="20"/>
        </w:rPr>
      </w:pPr>
      <w:r w:rsidRPr="00342DC4">
        <w:rPr>
          <w:b/>
          <w:bCs/>
          <w:sz w:val="20"/>
          <w:szCs w:val="20"/>
        </w:rPr>
        <w:t>After the Floating Barn</w:t>
      </w:r>
    </w:p>
    <w:p w14:paraId="0005C8B1" w14:textId="68157775" w:rsidR="00342DC4" w:rsidRDefault="00342DC4" w:rsidP="00342DC4">
      <w:pPr>
        <w:pStyle w:val="ItalicHeading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Full Poetry Collection, North Dakota State University Press, </w:t>
      </w:r>
    </w:p>
    <w:p w14:paraId="18572079" w14:textId="2327D188" w:rsidR="00342DC4" w:rsidRDefault="00342DC4" w:rsidP="00342DC4">
      <w:pPr>
        <w:pStyle w:val="ItalicHeading"/>
        <w:rPr>
          <w:sz w:val="20"/>
          <w:szCs w:val="20"/>
        </w:rPr>
      </w:pPr>
      <w:r w:rsidRPr="007F2503">
        <w:rPr>
          <w:b/>
          <w:bCs/>
          <w:i w:val="0"/>
          <w:sz w:val="20"/>
          <w:szCs w:val="20"/>
        </w:rPr>
        <w:t xml:space="preserve">WINNER – </w:t>
      </w:r>
      <w:r>
        <w:rPr>
          <w:b/>
          <w:bCs/>
          <w:i w:val="0"/>
          <w:sz w:val="20"/>
          <w:szCs w:val="20"/>
        </w:rPr>
        <w:t>Poetry of the Plains and Prairies</w:t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  <w:t xml:space="preserve">        </w:t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  <w:t xml:space="preserve">        </w:t>
      </w:r>
      <w:sdt>
        <w:sdtPr>
          <w:rPr>
            <w:i w:val="0"/>
            <w:sz w:val="20"/>
            <w:szCs w:val="20"/>
          </w:rPr>
          <w:id w:val="105620876"/>
          <w:placeholder>
            <w:docPart w:val="C7B6E3BA728646EF9FFA4F8475DD398E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>
            <w:rPr>
              <w:i w:val="0"/>
              <w:sz w:val="20"/>
              <w:szCs w:val="20"/>
            </w:rPr>
            <w:t>2025</w:t>
          </w:r>
        </w:sdtContent>
      </w:sdt>
      <w:r>
        <w:rPr>
          <w:sz w:val="20"/>
          <w:szCs w:val="20"/>
        </w:rPr>
        <w:t xml:space="preserve"> </w:t>
      </w:r>
    </w:p>
    <w:p w14:paraId="5994E25F" w14:textId="77777777" w:rsidR="00342DC4" w:rsidRDefault="00342DC4" w:rsidP="00342DC4">
      <w:pPr>
        <w:pStyle w:val="ItalicHeading"/>
        <w:rPr>
          <w:sz w:val="20"/>
          <w:szCs w:val="20"/>
        </w:rPr>
      </w:pPr>
    </w:p>
    <w:p w14:paraId="7C08BEB0" w14:textId="7835E17F" w:rsidR="00246D19" w:rsidRPr="00246D19" w:rsidRDefault="00246D19" w:rsidP="00246D19">
      <w:pPr>
        <w:pStyle w:val="ItalicHeading"/>
        <w:rPr>
          <w:i w:val="0"/>
          <w:iCs/>
          <w:sz w:val="20"/>
          <w:szCs w:val="20"/>
        </w:rPr>
      </w:pPr>
      <w:bookmarkStart w:id="0" w:name="_Hlk208322015"/>
      <w:r>
        <w:rPr>
          <w:sz w:val="20"/>
          <w:szCs w:val="20"/>
        </w:rPr>
        <w:t>Scars</w:t>
      </w:r>
      <w:r w:rsidR="00AE4BB3">
        <w:rPr>
          <w:sz w:val="20"/>
          <w:szCs w:val="20"/>
        </w:rPr>
        <w:t>/All That Weaponized Design</w:t>
      </w:r>
    </w:p>
    <w:p w14:paraId="76887067" w14:textId="033E68EF" w:rsidR="00246D19" w:rsidRDefault="00246D19" w:rsidP="00246D19">
      <w:pPr>
        <w:pStyle w:val="ItalicHeading"/>
        <w:rPr>
          <w:sz w:val="20"/>
          <w:szCs w:val="20"/>
        </w:rPr>
      </w:pPr>
      <w:r>
        <w:rPr>
          <w:i w:val="0"/>
          <w:sz w:val="20"/>
          <w:szCs w:val="20"/>
        </w:rPr>
        <w:t>Electric Literature, Online Literary Journal</w:t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  <w:t xml:space="preserve">        </w:t>
      </w:r>
      <w:sdt>
        <w:sdtPr>
          <w:rPr>
            <w:i w:val="0"/>
            <w:sz w:val="20"/>
            <w:szCs w:val="20"/>
          </w:rPr>
          <w:id w:val="146785042"/>
          <w:placeholder>
            <w:docPart w:val="AF4EA3DF790F49F29E93665289095A1D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>
            <w:rPr>
              <w:i w:val="0"/>
              <w:sz w:val="20"/>
              <w:szCs w:val="20"/>
            </w:rPr>
            <w:t>2025</w:t>
          </w:r>
        </w:sdtContent>
      </w:sdt>
      <w:r>
        <w:rPr>
          <w:sz w:val="20"/>
          <w:szCs w:val="20"/>
        </w:rPr>
        <w:t xml:space="preserve"> </w:t>
      </w:r>
    </w:p>
    <w:p w14:paraId="7D447D9A" w14:textId="77777777" w:rsidR="00246D19" w:rsidRDefault="00246D19" w:rsidP="00246D19">
      <w:pPr>
        <w:pStyle w:val="ItalicHeading"/>
        <w:rPr>
          <w:sz w:val="20"/>
          <w:szCs w:val="20"/>
        </w:rPr>
      </w:pPr>
    </w:p>
    <w:p w14:paraId="17961ADF" w14:textId="02BABCA6" w:rsidR="00246D19" w:rsidRDefault="00246D19" w:rsidP="00246D19">
      <w:pPr>
        <w:pStyle w:val="ItalicHeading"/>
        <w:rPr>
          <w:sz w:val="20"/>
          <w:szCs w:val="20"/>
        </w:rPr>
      </w:pPr>
      <w:r>
        <w:rPr>
          <w:sz w:val="20"/>
          <w:szCs w:val="20"/>
        </w:rPr>
        <w:t xml:space="preserve">Verdict </w:t>
      </w:r>
    </w:p>
    <w:p w14:paraId="7491A0AB" w14:textId="321A4078" w:rsidR="00246D19" w:rsidRDefault="00246D19" w:rsidP="00246D19">
      <w:pPr>
        <w:pStyle w:val="ItalicHeading"/>
        <w:rPr>
          <w:sz w:val="20"/>
          <w:szCs w:val="20"/>
        </w:rPr>
      </w:pPr>
      <w:r>
        <w:rPr>
          <w:i w:val="0"/>
          <w:sz w:val="20"/>
          <w:szCs w:val="20"/>
        </w:rPr>
        <w:t xml:space="preserve"> Across The Margin, Online Literary Journal</w:t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  <w:t xml:space="preserve">        </w:t>
      </w:r>
      <w:sdt>
        <w:sdtPr>
          <w:rPr>
            <w:i w:val="0"/>
            <w:sz w:val="20"/>
            <w:szCs w:val="20"/>
          </w:rPr>
          <w:id w:val="1927838151"/>
          <w:placeholder>
            <w:docPart w:val="5CCA1D5296D7412B8EF8417D3A8A7102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>
            <w:rPr>
              <w:i w:val="0"/>
              <w:sz w:val="20"/>
              <w:szCs w:val="20"/>
            </w:rPr>
            <w:t>2025</w:t>
          </w:r>
        </w:sdtContent>
      </w:sdt>
      <w:r>
        <w:rPr>
          <w:sz w:val="20"/>
          <w:szCs w:val="20"/>
        </w:rPr>
        <w:t xml:space="preserve"> </w:t>
      </w:r>
    </w:p>
    <w:p w14:paraId="6313ABA8" w14:textId="77777777" w:rsidR="00246D19" w:rsidRDefault="00246D19" w:rsidP="00342DC4">
      <w:pPr>
        <w:pStyle w:val="ItalicHeading"/>
        <w:rPr>
          <w:sz w:val="20"/>
          <w:szCs w:val="20"/>
        </w:rPr>
      </w:pPr>
    </w:p>
    <w:p w14:paraId="17DB4F39" w14:textId="41C5F9F9" w:rsidR="00E90E9A" w:rsidRDefault="00E90E9A" w:rsidP="00342DC4">
      <w:pPr>
        <w:pStyle w:val="ItalicHeading"/>
        <w:rPr>
          <w:sz w:val="20"/>
          <w:szCs w:val="20"/>
        </w:rPr>
      </w:pPr>
      <w:r>
        <w:rPr>
          <w:sz w:val="20"/>
          <w:szCs w:val="20"/>
        </w:rPr>
        <w:t>“</w:t>
      </w:r>
      <w:r w:rsidRPr="0087190D">
        <w:rPr>
          <w:sz w:val="20"/>
          <w:szCs w:val="20"/>
        </w:rPr>
        <w:t>Lineage</w:t>
      </w:r>
      <w:r>
        <w:rPr>
          <w:sz w:val="20"/>
          <w:szCs w:val="20"/>
        </w:rPr>
        <w:t xml:space="preserve">” </w:t>
      </w:r>
    </w:p>
    <w:p w14:paraId="537AFFB8" w14:textId="77777777" w:rsidR="00E90E9A" w:rsidRDefault="00E90E9A" w:rsidP="00E90E9A">
      <w:pPr>
        <w:pStyle w:val="ItalicHeading"/>
        <w:rPr>
          <w:sz w:val="20"/>
          <w:szCs w:val="20"/>
        </w:rPr>
      </w:pPr>
      <w:r>
        <w:rPr>
          <w:i w:val="0"/>
          <w:sz w:val="20"/>
          <w:szCs w:val="20"/>
        </w:rPr>
        <w:t xml:space="preserve"> The Pinch, Literary Journal</w:t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  <w:t xml:space="preserve">        </w:t>
      </w:r>
      <w:sdt>
        <w:sdtPr>
          <w:rPr>
            <w:i w:val="0"/>
            <w:sz w:val="20"/>
            <w:szCs w:val="20"/>
          </w:rPr>
          <w:id w:val="-94478295"/>
          <w:placeholder>
            <w:docPart w:val="EBE1E971702C4F71A7D155527717EBF7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>
            <w:rPr>
              <w:i w:val="0"/>
              <w:sz w:val="20"/>
              <w:szCs w:val="20"/>
            </w:rPr>
            <w:t>2025</w:t>
          </w:r>
        </w:sdtContent>
      </w:sdt>
      <w:r>
        <w:rPr>
          <w:sz w:val="20"/>
          <w:szCs w:val="20"/>
        </w:rPr>
        <w:t xml:space="preserve"> </w:t>
      </w:r>
    </w:p>
    <w:p w14:paraId="77B3CA76" w14:textId="77777777" w:rsidR="00E90E9A" w:rsidRDefault="00E90E9A" w:rsidP="00E90E9A">
      <w:pPr>
        <w:pStyle w:val="ItalicHeading"/>
        <w:rPr>
          <w:sz w:val="20"/>
          <w:szCs w:val="20"/>
        </w:rPr>
      </w:pPr>
    </w:p>
    <w:p w14:paraId="30B110A8" w14:textId="4BFE5947" w:rsidR="00E90E9A" w:rsidRDefault="00E90E9A" w:rsidP="00E90E9A">
      <w:pPr>
        <w:pStyle w:val="ItalicHeading"/>
        <w:rPr>
          <w:sz w:val="20"/>
          <w:szCs w:val="20"/>
        </w:rPr>
      </w:pPr>
      <w:r>
        <w:rPr>
          <w:sz w:val="20"/>
          <w:szCs w:val="20"/>
        </w:rPr>
        <w:t xml:space="preserve">Spontaneous Generation </w:t>
      </w:r>
    </w:p>
    <w:p w14:paraId="13D8DC91" w14:textId="2D05564B" w:rsidR="00E90E9A" w:rsidRDefault="00E90E9A" w:rsidP="00E90E9A">
      <w:pPr>
        <w:pStyle w:val="ItalicHeading"/>
        <w:rPr>
          <w:sz w:val="20"/>
          <w:szCs w:val="20"/>
        </w:rPr>
      </w:pPr>
      <w:r>
        <w:rPr>
          <w:i w:val="0"/>
          <w:sz w:val="20"/>
          <w:szCs w:val="20"/>
        </w:rPr>
        <w:lastRenderedPageBreak/>
        <w:t xml:space="preserve">Iowa Review, </w:t>
      </w:r>
      <w:r w:rsidRPr="007F2503">
        <w:rPr>
          <w:b/>
          <w:bCs/>
          <w:i w:val="0"/>
          <w:sz w:val="20"/>
          <w:szCs w:val="20"/>
        </w:rPr>
        <w:t>WINNER – Jeff Sharlet Prize</w:t>
      </w:r>
      <w:r>
        <w:rPr>
          <w:i w:val="0"/>
          <w:sz w:val="20"/>
          <w:szCs w:val="20"/>
        </w:rPr>
        <w:t>, Literary Journal</w:t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  <w:t xml:space="preserve">        </w:t>
      </w:r>
      <w:sdt>
        <w:sdtPr>
          <w:rPr>
            <w:i w:val="0"/>
            <w:sz w:val="20"/>
            <w:szCs w:val="20"/>
          </w:rPr>
          <w:id w:val="-850102033"/>
          <w:placeholder>
            <w:docPart w:val="21F664E669EF4DE2B8F607B358E0580C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>
            <w:rPr>
              <w:i w:val="0"/>
              <w:sz w:val="20"/>
              <w:szCs w:val="20"/>
            </w:rPr>
            <w:t>2025</w:t>
          </w:r>
        </w:sdtContent>
      </w:sdt>
      <w:r>
        <w:rPr>
          <w:sz w:val="20"/>
          <w:szCs w:val="20"/>
        </w:rPr>
        <w:t xml:space="preserve"> </w:t>
      </w:r>
    </w:p>
    <w:p w14:paraId="7169720F" w14:textId="77777777" w:rsidR="00E90E9A" w:rsidRDefault="00E90E9A" w:rsidP="0087190D">
      <w:pPr>
        <w:pStyle w:val="ItalicHeading"/>
        <w:rPr>
          <w:sz w:val="20"/>
          <w:szCs w:val="20"/>
        </w:rPr>
      </w:pPr>
    </w:p>
    <w:p w14:paraId="7768DC79" w14:textId="7549A288" w:rsidR="0087190D" w:rsidRDefault="0087190D" w:rsidP="0087190D">
      <w:pPr>
        <w:pStyle w:val="ItalicHeading"/>
        <w:rPr>
          <w:sz w:val="20"/>
          <w:szCs w:val="20"/>
        </w:rPr>
      </w:pPr>
      <w:r>
        <w:rPr>
          <w:sz w:val="20"/>
          <w:szCs w:val="20"/>
        </w:rPr>
        <w:t>“</w:t>
      </w:r>
      <w:r w:rsidRPr="0087190D">
        <w:rPr>
          <w:sz w:val="20"/>
          <w:szCs w:val="20"/>
        </w:rPr>
        <w:t>Reduced to shoes, a blouse, and a jar</w:t>
      </w:r>
      <w:r>
        <w:rPr>
          <w:sz w:val="20"/>
          <w:szCs w:val="20"/>
        </w:rPr>
        <w:t xml:space="preserve">” </w:t>
      </w:r>
    </w:p>
    <w:p w14:paraId="0CDF0D0A" w14:textId="7608B27D" w:rsidR="0087190D" w:rsidRDefault="0087190D" w:rsidP="0087190D">
      <w:pPr>
        <w:pStyle w:val="ItalicHeading"/>
        <w:rPr>
          <w:sz w:val="20"/>
          <w:szCs w:val="20"/>
        </w:rPr>
      </w:pPr>
      <w:r>
        <w:rPr>
          <w:i w:val="0"/>
          <w:sz w:val="20"/>
          <w:szCs w:val="20"/>
        </w:rPr>
        <w:t>Driftwood 2025 Anthology, Literary Journal</w:t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  <w:t xml:space="preserve">        </w:t>
      </w:r>
      <w:sdt>
        <w:sdtPr>
          <w:rPr>
            <w:i w:val="0"/>
            <w:sz w:val="20"/>
            <w:szCs w:val="20"/>
          </w:rPr>
          <w:id w:val="1965149180"/>
          <w:placeholder>
            <w:docPart w:val="451CB5C0E6B54D41B80D6892D269E128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>
            <w:rPr>
              <w:i w:val="0"/>
              <w:sz w:val="20"/>
              <w:szCs w:val="20"/>
            </w:rPr>
            <w:t>2024</w:t>
          </w:r>
        </w:sdtContent>
      </w:sdt>
      <w:r>
        <w:rPr>
          <w:sz w:val="20"/>
          <w:szCs w:val="20"/>
        </w:rPr>
        <w:t xml:space="preserve"> </w:t>
      </w:r>
    </w:p>
    <w:p w14:paraId="3D52B0D4" w14:textId="77777777" w:rsidR="0014037E" w:rsidRDefault="0014037E">
      <w:pPr>
        <w:pStyle w:val="ItalicHeading"/>
        <w:rPr>
          <w:sz w:val="20"/>
          <w:szCs w:val="20"/>
        </w:rPr>
      </w:pPr>
    </w:p>
    <w:p w14:paraId="138D50E5" w14:textId="77777777" w:rsidR="007F2503" w:rsidRDefault="007F2503" w:rsidP="007F2503">
      <w:pPr>
        <w:pStyle w:val="ItalicHeading"/>
        <w:rPr>
          <w:sz w:val="20"/>
          <w:szCs w:val="20"/>
        </w:rPr>
      </w:pPr>
      <w:r>
        <w:rPr>
          <w:sz w:val="20"/>
          <w:szCs w:val="20"/>
        </w:rPr>
        <w:t xml:space="preserve">The Games We Play at the Intersection of Monday and Sheridan </w:t>
      </w:r>
    </w:p>
    <w:p w14:paraId="2F651A96" w14:textId="77777777" w:rsidR="007F2503" w:rsidRDefault="007F2503" w:rsidP="007F2503">
      <w:pPr>
        <w:pStyle w:val="ItalicHeading"/>
        <w:rPr>
          <w:sz w:val="20"/>
          <w:szCs w:val="20"/>
        </w:rPr>
      </w:pPr>
      <w:proofErr w:type="spellStart"/>
      <w:r>
        <w:rPr>
          <w:i w:val="0"/>
          <w:sz w:val="20"/>
          <w:szCs w:val="20"/>
        </w:rPr>
        <w:t>Doubleback</w:t>
      </w:r>
      <w:proofErr w:type="spellEnd"/>
      <w:r>
        <w:rPr>
          <w:i w:val="0"/>
          <w:sz w:val="20"/>
          <w:szCs w:val="20"/>
        </w:rPr>
        <w:t xml:space="preserve"> Review, Literary Journal</w:t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  <w:t xml:space="preserve">     </w:t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  <w:t xml:space="preserve">    </w:t>
      </w:r>
      <w:r>
        <w:rPr>
          <w:i w:val="0"/>
          <w:sz w:val="20"/>
          <w:szCs w:val="20"/>
        </w:rPr>
        <w:tab/>
        <w:t xml:space="preserve">        </w:t>
      </w:r>
      <w:sdt>
        <w:sdtPr>
          <w:rPr>
            <w:i w:val="0"/>
            <w:sz w:val="20"/>
            <w:szCs w:val="20"/>
          </w:rPr>
          <w:id w:val="1394158363"/>
          <w:placeholder>
            <w:docPart w:val="48676E1A2A81432F93728A0F1FAB3F96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>
            <w:rPr>
              <w:i w:val="0"/>
              <w:sz w:val="20"/>
              <w:szCs w:val="20"/>
            </w:rPr>
            <w:t>2024</w:t>
          </w:r>
        </w:sdtContent>
      </w:sdt>
    </w:p>
    <w:p w14:paraId="5258A125" w14:textId="77777777" w:rsidR="007F2503" w:rsidRDefault="007F2503" w:rsidP="00E90E9A">
      <w:pPr>
        <w:pStyle w:val="ItalicHeading"/>
        <w:rPr>
          <w:b/>
          <w:bCs/>
          <w:sz w:val="20"/>
          <w:szCs w:val="20"/>
        </w:rPr>
      </w:pPr>
    </w:p>
    <w:p w14:paraId="34E1495C" w14:textId="5444114D" w:rsidR="00E90E9A" w:rsidRPr="00E90E9A" w:rsidRDefault="00E90E9A" w:rsidP="00E90E9A">
      <w:pPr>
        <w:pStyle w:val="ItalicHead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Long Autumn</w:t>
      </w:r>
    </w:p>
    <w:p w14:paraId="41C82989" w14:textId="5782EE57" w:rsidR="00E90E9A" w:rsidRPr="004E6D33" w:rsidRDefault="00E90E9A" w:rsidP="00E90E9A">
      <w:pPr>
        <w:pStyle w:val="SpaceAfter"/>
        <w:rPr>
          <w:sz w:val="20"/>
          <w:szCs w:val="20"/>
        </w:rPr>
      </w:pPr>
      <w:r>
        <w:rPr>
          <w:sz w:val="20"/>
          <w:szCs w:val="20"/>
        </w:rPr>
        <w:t>Novel</w:t>
      </w:r>
      <w:r w:rsidRPr="004E6D33">
        <w:rPr>
          <w:sz w:val="20"/>
          <w:szCs w:val="20"/>
        </w:rPr>
        <w:t>, Thoughtcrime Press</w:t>
      </w:r>
      <w:r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746855484"/>
          <w:placeholder>
            <w:docPart w:val="AF1B582ECEA746778C39E07373817B9B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4E6D33">
            <w:rPr>
              <w:sz w:val="20"/>
              <w:szCs w:val="20"/>
            </w:rPr>
            <w:t>20</w:t>
          </w:r>
          <w:r>
            <w:rPr>
              <w:sz w:val="20"/>
              <w:szCs w:val="20"/>
            </w:rPr>
            <w:t>21</w:t>
          </w:r>
        </w:sdtContent>
      </w:sdt>
    </w:p>
    <w:p w14:paraId="782CF14A" w14:textId="7A58E082" w:rsidR="008414C5" w:rsidRDefault="008414C5" w:rsidP="008414C5">
      <w:pPr>
        <w:pStyle w:val="ItalicHeading"/>
        <w:rPr>
          <w:sz w:val="20"/>
          <w:szCs w:val="20"/>
        </w:rPr>
      </w:pPr>
      <w:r>
        <w:rPr>
          <w:sz w:val="20"/>
          <w:szCs w:val="20"/>
        </w:rPr>
        <w:t xml:space="preserve">“For Everything a Price” </w:t>
      </w:r>
    </w:p>
    <w:p w14:paraId="6F318FED" w14:textId="77777777" w:rsidR="008414C5" w:rsidRDefault="008414C5" w:rsidP="008414C5">
      <w:pPr>
        <w:pStyle w:val="ItalicHeading"/>
        <w:rPr>
          <w:sz w:val="20"/>
          <w:szCs w:val="20"/>
        </w:rPr>
      </w:pPr>
      <w:proofErr w:type="spellStart"/>
      <w:r>
        <w:rPr>
          <w:i w:val="0"/>
          <w:sz w:val="20"/>
          <w:szCs w:val="20"/>
        </w:rPr>
        <w:t>Poeming</w:t>
      </w:r>
      <w:proofErr w:type="spellEnd"/>
      <w:r>
        <w:rPr>
          <w:i w:val="0"/>
          <w:sz w:val="20"/>
          <w:szCs w:val="20"/>
        </w:rPr>
        <w:t xml:space="preserve"> Pigeon, From Pandemic to Protest, Literary Journal</w:t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  <w:t xml:space="preserve">        </w:t>
      </w:r>
      <w:sdt>
        <w:sdtPr>
          <w:rPr>
            <w:i w:val="0"/>
            <w:sz w:val="20"/>
            <w:szCs w:val="20"/>
          </w:rPr>
          <w:id w:val="83966201"/>
          <w:placeholder>
            <w:docPart w:val="4BF6B7C40EF7480EB16282B60AC115BD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>
            <w:rPr>
              <w:i w:val="0"/>
              <w:sz w:val="20"/>
              <w:szCs w:val="20"/>
            </w:rPr>
            <w:t>2021</w:t>
          </w:r>
        </w:sdtContent>
      </w:sdt>
      <w:r>
        <w:rPr>
          <w:sz w:val="20"/>
          <w:szCs w:val="20"/>
        </w:rPr>
        <w:t xml:space="preserve"> </w:t>
      </w:r>
    </w:p>
    <w:p w14:paraId="2905C5E0" w14:textId="77777777" w:rsidR="008414C5" w:rsidRDefault="008414C5" w:rsidP="008414C5">
      <w:pPr>
        <w:ind w:firstLine="288"/>
        <w:rPr>
          <w:sz w:val="20"/>
          <w:szCs w:val="20"/>
        </w:rPr>
      </w:pPr>
    </w:p>
    <w:p w14:paraId="160FE4BB" w14:textId="74305757" w:rsidR="004077C0" w:rsidRDefault="004077C0" w:rsidP="004077C0">
      <w:pPr>
        <w:pStyle w:val="ItalicHeading"/>
        <w:rPr>
          <w:sz w:val="20"/>
          <w:szCs w:val="20"/>
        </w:rPr>
      </w:pPr>
      <w:r>
        <w:rPr>
          <w:sz w:val="20"/>
          <w:szCs w:val="20"/>
        </w:rPr>
        <w:t xml:space="preserve">“Sophie Sees Nebraska” </w:t>
      </w:r>
    </w:p>
    <w:p w14:paraId="7AC691E7" w14:textId="37E5AE5F" w:rsidR="004077C0" w:rsidRDefault="004077C0" w:rsidP="004077C0">
      <w:pPr>
        <w:pStyle w:val="ItalicHeading"/>
        <w:rPr>
          <w:sz w:val="20"/>
          <w:szCs w:val="20"/>
        </w:rPr>
      </w:pPr>
      <w:r>
        <w:rPr>
          <w:i w:val="0"/>
          <w:sz w:val="20"/>
          <w:szCs w:val="20"/>
        </w:rPr>
        <w:t>Nat Brut, From Pandemic to Protest, Online Literary Journal</w:t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  <w:t xml:space="preserve">        </w:t>
      </w:r>
      <w:sdt>
        <w:sdtPr>
          <w:rPr>
            <w:i w:val="0"/>
            <w:sz w:val="20"/>
            <w:szCs w:val="20"/>
          </w:rPr>
          <w:id w:val="2080631388"/>
          <w:placeholder>
            <w:docPart w:val="046ED8E621254ACA8E7C6344E4A73BB0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>
            <w:rPr>
              <w:i w:val="0"/>
              <w:sz w:val="20"/>
              <w:szCs w:val="20"/>
            </w:rPr>
            <w:t>2019</w:t>
          </w:r>
        </w:sdtContent>
      </w:sdt>
      <w:r>
        <w:rPr>
          <w:sz w:val="20"/>
          <w:szCs w:val="20"/>
        </w:rPr>
        <w:t xml:space="preserve"> </w:t>
      </w:r>
    </w:p>
    <w:p w14:paraId="25F1882F" w14:textId="77777777" w:rsidR="004077C0" w:rsidRDefault="004077C0" w:rsidP="008414C5">
      <w:pPr>
        <w:ind w:firstLine="288"/>
        <w:rPr>
          <w:sz w:val="20"/>
          <w:szCs w:val="20"/>
        </w:rPr>
      </w:pPr>
    </w:p>
    <w:p w14:paraId="12FA12D2" w14:textId="2A700160" w:rsidR="008414C5" w:rsidRDefault="008414C5" w:rsidP="008414C5">
      <w:pPr>
        <w:ind w:firstLine="288"/>
        <w:rPr>
          <w:i/>
          <w:iCs/>
          <w:sz w:val="20"/>
          <w:szCs w:val="20"/>
        </w:rPr>
      </w:pPr>
      <w:r>
        <w:rPr>
          <w:sz w:val="20"/>
          <w:szCs w:val="20"/>
        </w:rPr>
        <w:t>“</w:t>
      </w:r>
      <w:r w:rsidRPr="000F57B3">
        <w:rPr>
          <w:i/>
          <w:sz w:val="20"/>
          <w:szCs w:val="20"/>
        </w:rPr>
        <w:t>We argue about whether we should be more frightened</w:t>
      </w:r>
      <w:r w:rsidRPr="000F57B3">
        <w:rPr>
          <w:i/>
          <w:iCs/>
          <w:sz w:val="20"/>
          <w:szCs w:val="20"/>
        </w:rPr>
        <w:t xml:space="preserve">,” </w:t>
      </w:r>
    </w:p>
    <w:p w14:paraId="1EB0B4A5" w14:textId="77777777" w:rsidR="008414C5" w:rsidRPr="000F57B3" w:rsidRDefault="008414C5" w:rsidP="008414C5">
      <w:pPr>
        <w:ind w:firstLine="288"/>
        <w:rPr>
          <w:i/>
          <w:sz w:val="20"/>
          <w:szCs w:val="20"/>
        </w:rPr>
      </w:pPr>
      <w:r w:rsidRPr="000F57B3">
        <w:rPr>
          <w:i/>
          <w:iCs/>
          <w:sz w:val="20"/>
          <w:szCs w:val="20"/>
        </w:rPr>
        <w:t>“I tried to lose myself once,</w:t>
      </w:r>
      <w:proofErr w:type="gramStart"/>
      <w:r w:rsidRPr="000F57B3">
        <w:rPr>
          <w:i/>
          <w:iCs/>
          <w:sz w:val="20"/>
          <w:szCs w:val="20"/>
        </w:rPr>
        <w:t xml:space="preserve"> said</w:t>
      </w:r>
      <w:proofErr w:type="gramEnd"/>
      <w:r w:rsidRPr="000F57B3">
        <w:rPr>
          <w:i/>
          <w:iCs/>
          <w:sz w:val="20"/>
          <w:szCs w:val="20"/>
        </w:rPr>
        <w:t xml:space="preserve"> Colin. Left the farm”</w:t>
      </w:r>
    </w:p>
    <w:p w14:paraId="7C0ED3D0" w14:textId="77777777" w:rsidR="008414C5" w:rsidRDefault="008414C5" w:rsidP="008414C5">
      <w:pPr>
        <w:pStyle w:val="ItalicHeading"/>
        <w:rPr>
          <w:sz w:val="20"/>
          <w:szCs w:val="20"/>
        </w:rPr>
      </w:pPr>
      <w:r>
        <w:rPr>
          <w:i w:val="0"/>
          <w:sz w:val="20"/>
          <w:szCs w:val="20"/>
        </w:rPr>
        <w:t>Hobart, Literary Journal</w:t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  <w:t xml:space="preserve">        </w:t>
      </w:r>
      <w:sdt>
        <w:sdtPr>
          <w:rPr>
            <w:i w:val="0"/>
            <w:sz w:val="20"/>
            <w:szCs w:val="20"/>
          </w:rPr>
          <w:id w:val="1627189852"/>
          <w:placeholder>
            <w:docPart w:val="DF4AF1A733284F72B9456BDD0B4B1023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>
            <w:rPr>
              <w:i w:val="0"/>
              <w:sz w:val="20"/>
              <w:szCs w:val="20"/>
            </w:rPr>
            <w:t>2018</w:t>
          </w:r>
        </w:sdtContent>
      </w:sdt>
    </w:p>
    <w:p w14:paraId="1B57D103" w14:textId="77777777" w:rsidR="008414C5" w:rsidRDefault="008414C5" w:rsidP="000F57B3">
      <w:pPr>
        <w:pStyle w:val="ItalicHeading"/>
        <w:rPr>
          <w:sz w:val="20"/>
          <w:szCs w:val="20"/>
        </w:rPr>
      </w:pPr>
    </w:p>
    <w:p w14:paraId="0F2B6AD7" w14:textId="2DB07EE0" w:rsidR="000F57B3" w:rsidRDefault="008414C5" w:rsidP="000F57B3">
      <w:pPr>
        <w:pStyle w:val="ItalicHeading"/>
        <w:rPr>
          <w:sz w:val="20"/>
          <w:szCs w:val="20"/>
        </w:rPr>
      </w:pPr>
      <w:r>
        <w:rPr>
          <w:sz w:val="20"/>
          <w:szCs w:val="20"/>
        </w:rPr>
        <w:t>Big Gulp</w:t>
      </w:r>
      <w:r w:rsidR="000F57B3">
        <w:rPr>
          <w:sz w:val="20"/>
          <w:szCs w:val="20"/>
        </w:rPr>
        <w:t xml:space="preserve"> </w:t>
      </w:r>
    </w:p>
    <w:p w14:paraId="0FAE61D2" w14:textId="2F6139AE" w:rsidR="000F57B3" w:rsidRDefault="008414C5" w:rsidP="000F57B3">
      <w:pPr>
        <w:pStyle w:val="ItalicHeading"/>
        <w:rPr>
          <w:sz w:val="20"/>
          <w:szCs w:val="20"/>
        </w:rPr>
      </w:pPr>
      <w:r>
        <w:rPr>
          <w:i w:val="0"/>
          <w:sz w:val="20"/>
          <w:szCs w:val="20"/>
        </w:rPr>
        <w:t>Short Story, Zoetic Press</w:t>
      </w:r>
      <w:r>
        <w:rPr>
          <w:i w:val="0"/>
          <w:sz w:val="20"/>
          <w:szCs w:val="20"/>
        </w:rPr>
        <w:tab/>
      </w:r>
      <w:r w:rsidR="000F57B3">
        <w:rPr>
          <w:i w:val="0"/>
          <w:sz w:val="20"/>
          <w:szCs w:val="20"/>
        </w:rPr>
        <w:tab/>
      </w:r>
      <w:r w:rsidR="000F57B3">
        <w:rPr>
          <w:i w:val="0"/>
          <w:sz w:val="20"/>
          <w:szCs w:val="20"/>
        </w:rPr>
        <w:tab/>
      </w:r>
      <w:r w:rsidR="000F57B3">
        <w:rPr>
          <w:i w:val="0"/>
          <w:sz w:val="20"/>
          <w:szCs w:val="20"/>
        </w:rPr>
        <w:tab/>
      </w:r>
      <w:r w:rsidR="000F57B3">
        <w:rPr>
          <w:i w:val="0"/>
          <w:sz w:val="20"/>
          <w:szCs w:val="20"/>
        </w:rPr>
        <w:tab/>
      </w:r>
      <w:r w:rsidR="000F57B3">
        <w:rPr>
          <w:i w:val="0"/>
          <w:sz w:val="20"/>
          <w:szCs w:val="20"/>
        </w:rPr>
        <w:tab/>
      </w:r>
      <w:r w:rsidR="000F57B3">
        <w:rPr>
          <w:i w:val="0"/>
          <w:sz w:val="20"/>
          <w:szCs w:val="20"/>
        </w:rPr>
        <w:tab/>
        <w:t xml:space="preserve">        </w:t>
      </w:r>
      <w:sdt>
        <w:sdtPr>
          <w:rPr>
            <w:i w:val="0"/>
            <w:sz w:val="20"/>
            <w:szCs w:val="20"/>
          </w:rPr>
          <w:id w:val="-2050747555"/>
          <w:placeholder>
            <w:docPart w:val="55C8372E14C84750BA3C192B205AE8A0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="000F57B3">
            <w:rPr>
              <w:i w:val="0"/>
              <w:sz w:val="20"/>
              <w:szCs w:val="20"/>
            </w:rPr>
            <w:t>2016</w:t>
          </w:r>
        </w:sdtContent>
      </w:sdt>
      <w:r w:rsidR="000F57B3">
        <w:rPr>
          <w:sz w:val="20"/>
          <w:szCs w:val="20"/>
        </w:rPr>
        <w:t xml:space="preserve"> </w:t>
      </w:r>
    </w:p>
    <w:p w14:paraId="3E8054C3" w14:textId="77777777" w:rsidR="00D81AF3" w:rsidRDefault="00D81AF3" w:rsidP="000F57B3">
      <w:pPr>
        <w:pStyle w:val="ItalicHeading"/>
        <w:rPr>
          <w:sz w:val="20"/>
          <w:szCs w:val="20"/>
        </w:rPr>
      </w:pPr>
    </w:p>
    <w:p w14:paraId="32D03769" w14:textId="7EC3F44E" w:rsidR="000F57B3" w:rsidRDefault="000F57B3" w:rsidP="000F57B3">
      <w:pPr>
        <w:pStyle w:val="ItalicHeading"/>
        <w:rPr>
          <w:sz w:val="20"/>
          <w:szCs w:val="20"/>
        </w:rPr>
      </w:pPr>
      <w:r>
        <w:rPr>
          <w:sz w:val="20"/>
          <w:szCs w:val="20"/>
        </w:rPr>
        <w:t>“</w:t>
      </w:r>
      <w:r w:rsidR="00D81AF3">
        <w:rPr>
          <w:sz w:val="20"/>
          <w:szCs w:val="20"/>
        </w:rPr>
        <w:t>Sax Axis”</w:t>
      </w:r>
    </w:p>
    <w:p w14:paraId="78EA95B3" w14:textId="0DE75566" w:rsidR="000F57B3" w:rsidRDefault="00D81AF3" w:rsidP="000F57B3">
      <w:pPr>
        <w:pStyle w:val="ItalicHeading"/>
        <w:rPr>
          <w:sz w:val="20"/>
          <w:szCs w:val="20"/>
        </w:rPr>
      </w:pPr>
      <w:r>
        <w:rPr>
          <w:i w:val="0"/>
          <w:sz w:val="20"/>
          <w:szCs w:val="20"/>
        </w:rPr>
        <w:t xml:space="preserve">Poem, </w:t>
      </w:r>
      <w:r w:rsidRPr="00D81AF3">
        <w:rPr>
          <w:i w:val="0"/>
          <w:sz w:val="20"/>
          <w:szCs w:val="20"/>
        </w:rPr>
        <w:t xml:space="preserve">The </w:t>
      </w:r>
      <w:proofErr w:type="spellStart"/>
      <w:r w:rsidRPr="00D81AF3">
        <w:rPr>
          <w:i w:val="0"/>
          <w:sz w:val="20"/>
          <w:szCs w:val="20"/>
        </w:rPr>
        <w:t>Poeming</w:t>
      </w:r>
      <w:proofErr w:type="spellEnd"/>
      <w:r w:rsidRPr="00D81AF3">
        <w:rPr>
          <w:i w:val="0"/>
          <w:sz w:val="20"/>
          <w:szCs w:val="20"/>
        </w:rPr>
        <w:t xml:space="preserve"> Pigeon: Poems about Music</w:t>
      </w:r>
      <w:r w:rsidR="000F57B3">
        <w:rPr>
          <w:i w:val="0"/>
          <w:sz w:val="20"/>
          <w:szCs w:val="20"/>
        </w:rPr>
        <w:tab/>
      </w:r>
      <w:r w:rsidR="000F57B3">
        <w:rPr>
          <w:i w:val="0"/>
          <w:sz w:val="20"/>
          <w:szCs w:val="20"/>
        </w:rPr>
        <w:tab/>
      </w:r>
      <w:r w:rsidR="000F57B3">
        <w:rPr>
          <w:i w:val="0"/>
          <w:sz w:val="20"/>
          <w:szCs w:val="20"/>
        </w:rPr>
        <w:tab/>
      </w:r>
      <w:r w:rsidR="000F57B3">
        <w:rPr>
          <w:i w:val="0"/>
          <w:sz w:val="20"/>
          <w:szCs w:val="20"/>
        </w:rPr>
        <w:tab/>
      </w:r>
      <w:r w:rsidR="000F57B3">
        <w:rPr>
          <w:i w:val="0"/>
          <w:sz w:val="20"/>
          <w:szCs w:val="20"/>
        </w:rPr>
        <w:tab/>
        <w:t xml:space="preserve">        </w:t>
      </w:r>
      <w:sdt>
        <w:sdtPr>
          <w:rPr>
            <w:i w:val="0"/>
            <w:sz w:val="20"/>
            <w:szCs w:val="20"/>
          </w:rPr>
          <w:id w:val="330576510"/>
          <w:placeholder>
            <w:docPart w:val="3DADCA897B2F49AE8CE66191D2D50D2E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="000F57B3">
            <w:rPr>
              <w:i w:val="0"/>
              <w:sz w:val="20"/>
              <w:szCs w:val="20"/>
            </w:rPr>
            <w:t>2016</w:t>
          </w:r>
        </w:sdtContent>
      </w:sdt>
      <w:r w:rsidR="000F57B3">
        <w:rPr>
          <w:sz w:val="20"/>
          <w:szCs w:val="20"/>
        </w:rPr>
        <w:t xml:space="preserve"> </w:t>
      </w:r>
    </w:p>
    <w:p w14:paraId="749A4954" w14:textId="77777777" w:rsidR="00D81AF3" w:rsidRDefault="00D81AF3" w:rsidP="00D81AF3">
      <w:pPr>
        <w:pStyle w:val="ItalicHeading"/>
        <w:rPr>
          <w:sz w:val="20"/>
          <w:szCs w:val="20"/>
        </w:rPr>
      </w:pPr>
    </w:p>
    <w:p w14:paraId="466371ED" w14:textId="0B8CD241" w:rsidR="00D81AF3" w:rsidRPr="00D81AF3" w:rsidRDefault="00D81AF3" w:rsidP="00D81AF3">
      <w:pPr>
        <w:pStyle w:val="ItalicHeading"/>
        <w:rPr>
          <w:sz w:val="20"/>
          <w:szCs w:val="20"/>
        </w:rPr>
      </w:pPr>
      <w:r w:rsidRPr="00D81AF3">
        <w:rPr>
          <w:sz w:val="20"/>
          <w:szCs w:val="20"/>
        </w:rPr>
        <w:t>John Henry Stanton</w:t>
      </w:r>
    </w:p>
    <w:p w14:paraId="1EFE287D" w14:textId="0CAF948B" w:rsidR="000F57B3" w:rsidRPr="00D81AF3" w:rsidRDefault="00D81AF3" w:rsidP="00D81AF3">
      <w:pPr>
        <w:pStyle w:val="ItalicHeading"/>
        <w:rPr>
          <w:i w:val="0"/>
          <w:iCs/>
          <w:sz w:val="20"/>
          <w:szCs w:val="20"/>
        </w:rPr>
      </w:pPr>
      <w:r>
        <w:rPr>
          <w:i w:val="0"/>
          <w:iCs/>
          <w:sz w:val="20"/>
          <w:szCs w:val="20"/>
        </w:rPr>
        <w:t xml:space="preserve">Short Story, </w:t>
      </w:r>
      <w:r w:rsidRPr="00D81AF3">
        <w:rPr>
          <w:i w:val="0"/>
          <w:iCs/>
          <w:sz w:val="20"/>
          <w:szCs w:val="20"/>
        </w:rPr>
        <w:t>Storyteller - Nebula Rift</w:t>
      </w:r>
      <w:r>
        <w:rPr>
          <w:i w:val="0"/>
          <w:iCs/>
          <w:sz w:val="20"/>
          <w:szCs w:val="20"/>
        </w:rPr>
        <w:tab/>
      </w:r>
      <w:r w:rsidR="000F57B3">
        <w:rPr>
          <w:i w:val="0"/>
          <w:sz w:val="20"/>
          <w:szCs w:val="20"/>
        </w:rPr>
        <w:tab/>
      </w:r>
      <w:r w:rsidR="000F57B3">
        <w:rPr>
          <w:i w:val="0"/>
          <w:sz w:val="20"/>
          <w:szCs w:val="20"/>
        </w:rPr>
        <w:tab/>
      </w:r>
      <w:r w:rsidR="000F57B3">
        <w:rPr>
          <w:i w:val="0"/>
          <w:sz w:val="20"/>
          <w:szCs w:val="20"/>
        </w:rPr>
        <w:tab/>
      </w:r>
      <w:r w:rsidR="000F57B3">
        <w:rPr>
          <w:i w:val="0"/>
          <w:sz w:val="20"/>
          <w:szCs w:val="20"/>
        </w:rPr>
        <w:tab/>
      </w:r>
      <w:r w:rsidR="000F57B3">
        <w:rPr>
          <w:i w:val="0"/>
          <w:sz w:val="20"/>
          <w:szCs w:val="20"/>
        </w:rPr>
        <w:tab/>
        <w:t xml:space="preserve">        </w:t>
      </w:r>
      <w:sdt>
        <w:sdtPr>
          <w:rPr>
            <w:i w:val="0"/>
            <w:sz w:val="20"/>
            <w:szCs w:val="20"/>
          </w:rPr>
          <w:id w:val="140543578"/>
          <w:placeholder>
            <w:docPart w:val="3CFF22DF40FE4A5B87BBB6BC9ED7D6C4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="000F57B3">
            <w:rPr>
              <w:i w:val="0"/>
              <w:sz w:val="20"/>
              <w:szCs w:val="20"/>
            </w:rPr>
            <w:t>2016</w:t>
          </w:r>
        </w:sdtContent>
      </w:sdt>
      <w:r w:rsidR="000F57B3">
        <w:rPr>
          <w:sz w:val="20"/>
          <w:szCs w:val="20"/>
        </w:rPr>
        <w:t xml:space="preserve"> </w:t>
      </w:r>
    </w:p>
    <w:p w14:paraId="6A82B999" w14:textId="77777777" w:rsidR="00D81AF3" w:rsidRDefault="00D81AF3" w:rsidP="00D81AF3">
      <w:pPr>
        <w:ind w:firstLine="288"/>
        <w:rPr>
          <w:sz w:val="20"/>
          <w:szCs w:val="20"/>
        </w:rPr>
      </w:pPr>
    </w:p>
    <w:p w14:paraId="28567754" w14:textId="3A06D256" w:rsidR="00693691" w:rsidRDefault="00693691" w:rsidP="00693691">
      <w:pPr>
        <w:pStyle w:val="ItalicHeading"/>
        <w:rPr>
          <w:sz w:val="20"/>
          <w:szCs w:val="20"/>
        </w:rPr>
      </w:pPr>
      <w:r>
        <w:rPr>
          <w:sz w:val="20"/>
          <w:szCs w:val="20"/>
        </w:rPr>
        <w:t>“More Than Our Place,” “Remembering John Wayne”</w:t>
      </w:r>
    </w:p>
    <w:p w14:paraId="182CA1D7" w14:textId="77777777" w:rsidR="00693691" w:rsidRDefault="00693691" w:rsidP="00693691">
      <w:pPr>
        <w:pStyle w:val="ItalicHeading"/>
        <w:rPr>
          <w:sz w:val="20"/>
          <w:szCs w:val="20"/>
        </w:rPr>
      </w:pPr>
      <w:r>
        <w:rPr>
          <w:i w:val="0"/>
          <w:sz w:val="20"/>
          <w:szCs w:val="20"/>
        </w:rPr>
        <w:t>Red Earth Review, Literary Anthology</w:t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  <w:t xml:space="preserve">        </w:t>
      </w:r>
      <w:sdt>
        <w:sdtPr>
          <w:rPr>
            <w:i w:val="0"/>
            <w:sz w:val="20"/>
            <w:szCs w:val="20"/>
          </w:rPr>
          <w:id w:val="759304206"/>
          <w:placeholder>
            <w:docPart w:val="BF3C5D08F7F7487194FCF68204193164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="00481ABA">
            <w:rPr>
              <w:i w:val="0"/>
              <w:sz w:val="20"/>
              <w:szCs w:val="20"/>
            </w:rPr>
            <w:t>2016</w:t>
          </w:r>
        </w:sdtContent>
      </w:sdt>
      <w:r>
        <w:rPr>
          <w:sz w:val="20"/>
          <w:szCs w:val="20"/>
        </w:rPr>
        <w:t xml:space="preserve"> </w:t>
      </w:r>
    </w:p>
    <w:p w14:paraId="03498429" w14:textId="77777777" w:rsidR="00693691" w:rsidRDefault="00693691" w:rsidP="00E15251">
      <w:pPr>
        <w:pStyle w:val="ItalicHeading"/>
        <w:ind w:left="0"/>
        <w:rPr>
          <w:sz w:val="20"/>
          <w:szCs w:val="20"/>
        </w:rPr>
      </w:pPr>
    </w:p>
    <w:p w14:paraId="365FBE36" w14:textId="77777777" w:rsidR="00BC04D1" w:rsidRDefault="00BC04D1" w:rsidP="00BC04D1">
      <w:pPr>
        <w:pStyle w:val="ItalicHeading"/>
        <w:rPr>
          <w:sz w:val="20"/>
          <w:szCs w:val="20"/>
        </w:rPr>
      </w:pPr>
      <w:r>
        <w:rPr>
          <w:sz w:val="20"/>
          <w:szCs w:val="20"/>
        </w:rPr>
        <w:t>Almost Invisible</w:t>
      </w:r>
    </w:p>
    <w:p w14:paraId="1210E2A2" w14:textId="77777777" w:rsidR="00BC04D1" w:rsidRDefault="00BC04D1" w:rsidP="00BC04D1">
      <w:pPr>
        <w:pStyle w:val="ItalicHeading"/>
        <w:rPr>
          <w:sz w:val="20"/>
          <w:szCs w:val="20"/>
        </w:rPr>
      </w:pPr>
      <w:r>
        <w:rPr>
          <w:i w:val="0"/>
          <w:sz w:val="20"/>
          <w:szCs w:val="20"/>
        </w:rPr>
        <w:t>Short Story, Manslaughter Review, Crime Themed Literary Magazine</w:t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  <w:t xml:space="preserve">        </w:t>
      </w:r>
      <w:sdt>
        <w:sdtPr>
          <w:rPr>
            <w:i w:val="0"/>
            <w:sz w:val="20"/>
            <w:szCs w:val="20"/>
          </w:rPr>
          <w:id w:val="759304204"/>
          <w:placeholder>
            <w:docPart w:val="00A2ED7C7C194B9193CBAEBBBADA53B6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>
            <w:rPr>
              <w:i w:val="0"/>
              <w:sz w:val="20"/>
              <w:szCs w:val="20"/>
            </w:rPr>
            <w:t>2016</w:t>
          </w:r>
        </w:sdtContent>
      </w:sdt>
      <w:r>
        <w:rPr>
          <w:sz w:val="20"/>
          <w:szCs w:val="20"/>
        </w:rPr>
        <w:t xml:space="preserve"> </w:t>
      </w:r>
    </w:p>
    <w:p w14:paraId="2CD31022" w14:textId="77777777" w:rsidR="00BC04D1" w:rsidRDefault="00BC04D1" w:rsidP="009319D4">
      <w:pPr>
        <w:pStyle w:val="ItalicHeading"/>
        <w:rPr>
          <w:sz w:val="20"/>
          <w:szCs w:val="20"/>
        </w:rPr>
      </w:pPr>
    </w:p>
    <w:p w14:paraId="381EB36E" w14:textId="77777777" w:rsidR="009319D4" w:rsidRDefault="0090439E" w:rsidP="009319D4">
      <w:pPr>
        <w:pStyle w:val="ItalicHeading"/>
        <w:rPr>
          <w:sz w:val="20"/>
          <w:szCs w:val="20"/>
        </w:rPr>
      </w:pPr>
      <w:r>
        <w:rPr>
          <w:sz w:val="20"/>
          <w:szCs w:val="20"/>
        </w:rPr>
        <w:t>The Games We Play at the Intersection of Monday and Sheridan</w:t>
      </w:r>
    </w:p>
    <w:p w14:paraId="0CD65CF4" w14:textId="77777777" w:rsidR="009319D4" w:rsidRDefault="0090439E" w:rsidP="009319D4">
      <w:pPr>
        <w:pStyle w:val="ItalicHeading"/>
        <w:rPr>
          <w:sz w:val="20"/>
          <w:szCs w:val="20"/>
        </w:rPr>
      </w:pPr>
      <w:r>
        <w:rPr>
          <w:i w:val="0"/>
          <w:sz w:val="20"/>
          <w:szCs w:val="20"/>
        </w:rPr>
        <w:t>Short Story, Two Cities Review, Literary Magazine</w:t>
      </w:r>
      <w:r>
        <w:rPr>
          <w:i w:val="0"/>
          <w:sz w:val="20"/>
          <w:szCs w:val="20"/>
        </w:rPr>
        <w:tab/>
      </w:r>
      <w:r w:rsidR="009319D4">
        <w:rPr>
          <w:i w:val="0"/>
          <w:sz w:val="20"/>
          <w:szCs w:val="20"/>
        </w:rPr>
        <w:tab/>
      </w:r>
      <w:r w:rsidR="009319D4">
        <w:rPr>
          <w:i w:val="0"/>
          <w:sz w:val="20"/>
          <w:szCs w:val="20"/>
        </w:rPr>
        <w:tab/>
      </w:r>
      <w:r w:rsidR="009319D4">
        <w:rPr>
          <w:i w:val="0"/>
          <w:sz w:val="20"/>
          <w:szCs w:val="20"/>
        </w:rPr>
        <w:tab/>
      </w:r>
      <w:r w:rsidR="009319D4">
        <w:rPr>
          <w:i w:val="0"/>
          <w:sz w:val="20"/>
          <w:szCs w:val="20"/>
        </w:rPr>
        <w:tab/>
        <w:t xml:space="preserve">        </w:t>
      </w:r>
      <w:sdt>
        <w:sdtPr>
          <w:rPr>
            <w:i w:val="0"/>
            <w:sz w:val="20"/>
            <w:szCs w:val="20"/>
          </w:rPr>
          <w:id w:val="105903927"/>
          <w:placeholder>
            <w:docPart w:val="ACD7313AB3C4433EA6281124BD65DCFA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="00BC04D1">
            <w:rPr>
              <w:i w:val="0"/>
              <w:sz w:val="20"/>
              <w:szCs w:val="20"/>
            </w:rPr>
            <w:t>2016</w:t>
          </w:r>
        </w:sdtContent>
      </w:sdt>
      <w:r w:rsidR="009319D4">
        <w:rPr>
          <w:sz w:val="20"/>
          <w:szCs w:val="20"/>
        </w:rPr>
        <w:t xml:space="preserve"> </w:t>
      </w:r>
    </w:p>
    <w:p w14:paraId="63EB5132" w14:textId="1190F598" w:rsidR="00545C7A" w:rsidRDefault="00545C7A" w:rsidP="009319D4">
      <w:pPr>
        <w:pStyle w:val="ItalicHeading"/>
        <w:rPr>
          <w:sz w:val="20"/>
          <w:szCs w:val="20"/>
        </w:rPr>
      </w:pPr>
      <w:r>
        <w:rPr>
          <w:sz w:val="20"/>
          <w:szCs w:val="20"/>
        </w:rPr>
        <w:t>The Mayo Review</w:t>
      </w:r>
      <w:r>
        <w:rPr>
          <w:i w:val="0"/>
          <w:iCs/>
          <w:sz w:val="20"/>
          <w:szCs w:val="20"/>
        </w:rPr>
        <w:t>, Literary Journal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Pr="00545C7A">
        <w:rPr>
          <w:i w:val="0"/>
          <w:iCs/>
          <w:sz w:val="20"/>
          <w:szCs w:val="20"/>
        </w:rPr>
        <w:t>2016</w:t>
      </w:r>
    </w:p>
    <w:p w14:paraId="59AF411B" w14:textId="77777777" w:rsidR="00545C7A" w:rsidRDefault="00545C7A" w:rsidP="009319D4">
      <w:pPr>
        <w:pStyle w:val="ItalicHeading"/>
        <w:rPr>
          <w:sz w:val="20"/>
          <w:szCs w:val="20"/>
        </w:rPr>
      </w:pPr>
    </w:p>
    <w:p w14:paraId="4726969D" w14:textId="77777777" w:rsidR="003F5E4D" w:rsidRDefault="003F5E4D" w:rsidP="009319D4">
      <w:pPr>
        <w:pStyle w:val="ItalicHeading"/>
        <w:rPr>
          <w:sz w:val="20"/>
          <w:szCs w:val="20"/>
        </w:rPr>
      </w:pPr>
      <w:r>
        <w:rPr>
          <w:sz w:val="20"/>
          <w:szCs w:val="20"/>
        </w:rPr>
        <w:t>“Day of the New Windows”</w:t>
      </w:r>
    </w:p>
    <w:p w14:paraId="2E6CD403" w14:textId="77777777" w:rsidR="003F5E4D" w:rsidRDefault="003F5E4D" w:rsidP="003F5E4D">
      <w:pPr>
        <w:pStyle w:val="ItalicHeading"/>
        <w:rPr>
          <w:sz w:val="20"/>
          <w:szCs w:val="20"/>
        </w:rPr>
      </w:pPr>
      <w:r>
        <w:rPr>
          <w:i w:val="0"/>
          <w:sz w:val="20"/>
          <w:szCs w:val="20"/>
        </w:rPr>
        <w:t>Redheaded Stepchild, Online Journal</w:t>
      </w:r>
      <w:proofErr w:type="gramStart"/>
      <w:r>
        <w:rPr>
          <w:i w:val="0"/>
          <w:sz w:val="20"/>
          <w:szCs w:val="20"/>
        </w:rPr>
        <w:tab/>
        <w:t xml:space="preserve">  </w:t>
      </w:r>
      <w:r>
        <w:rPr>
          <w:i w:val="0"/>
          <w:sz w:val="20"/>
          <w:szCs w:val="20"/>
        </w:rPr>
        <w:tab/>
      </w:r>
      <w:proofErr w:type="gramEnd"/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  <w:t xml:space="preserve">        </w:t>
      </w:r>
      <w:sdt>
        <w:sdtPr>
          <w:rPr>
            <w:i w:val="0"/>
            <w:sz w:val="20"/>
            <w:szCs w:val="20"/>
          </w:rPr>
          <w:id w:val="105903925"/>
          <w:placeholder>
            <w:docPart w:val="58CA6CCE6E0E47EB99178BE480E08EF2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14037E">
            <w:rPr>
              <w:i w:val="0"/>
              <w:sz w:val="20"/>
              <w:szCs w:val="20"/>
            </w:rPr>
            <w:t>2015</w:t>
          </w:r>
        </w:sdtContent>
      </w:sdt>
    </w:p>
    <w:p w14:paraId="200E3BCD" w14:textId="77777777" w:rsidR="003F5E4D" w:rsidRDefault="003F5E4D" w:rsidP="0095344A">
      <w:pPr>
        <w:pStyle w:val="ItalicHeading"/>
        <w:rPr>
          <w:sz w:val="20"/>
          <w:szCs w:val="20"/>
        </w:rPr>
      </w:pPr>
    </w:p>
    <w:p w14:paraId="5D18F09A" w14:textId="77777777" w:rsidR="0095344A" w:rsidRDefault="0095344A" w:rsidP="0095344A">
      <w:pPr>
        <w:pStyle w:val="ItalicHeading"/>
        <w:rPr>
          <w:sz w:val="20"/>
          <w:szCs w:val="20"/>
        </w:rPr>
      </w:pPr>
      <w:r>
        <w:rPr>
          <w:sz w:val="20"/>
          <w:szCs w:val="20"/>
        </w:rPr>
        <w:t>“A Balance,” “The Naming,” “The Sunburned Mole”</w:t>
      </w:r>
    </w:p>
    <w:p w14:paraId="20D32894" w14:textId="77777777" w:rsidR="0095344A" w:rsidRDefault="0095344A" w:rsidP="0095344A">
      <w:pPr>
        <w:pStyle w:val="ItalicHeading"/>
        <w:rPr>
          <w:sz w:val="20"/>
          <w:szCs w:val="20"/>
        </w:rPr>
      </w:pPr>
      <w:r>
        <w:rPr>
          <w:i w:val="0"/>
          <w:sz w:val="20"/>
          <w:szCs w:val="20"/>
        </w:rPr>
        <w:t>Drunk in a Midnight Choir, Online Journal</w:t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  <w:t xml:space="preserve">        </w:t>
      </w:r>
      <w:sdt>
        <w:sdtPr>
          <w:rPr>
            <w:i w:val="0"/>
            <w:sz w:val="20"/>
            <w:szCs w:val="20"/>
          </w:rPr>
          <w:id w:val="105903924"/>
          <w:placeholder>
            <w:docPart w:val="7911F0C28792412C9CF4F1C55A03B856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14037E">
            <w:rPr>
              <w:i w:val="0"/>
              <w:sz w:val="20"/>
              <w:szCs w:val="20"/>
            </w:rPr>
            <w:t>2015</w:t>
          </w:r>
        </w:sdtContent>
      </w:sdt>
      <w:r>
        <w:rPr>
          <w:sz w:val="20"/>
          <w:szCs w:val="20"/>
        </w:rPr>
        <w:t xml:space="preserve"> </w:t>
      </w:r>
    </w:p>
    <w:p w14:paraId="5FC86711" w14:textId="77777777" w:rsidR="0095344A" w:rsidRDefault="0095344A" w:rsidP="0095344A">
      <w:pPr>
        <w:pStyle w:val="ItalicHeading"/>
        <w:rPr>
          <w:sz w:val="20"/>
          <w:szCs w:val="20"/>
        </w:rPr>
      </w:pPr>
    </w:p>
    <w:p w14:paraId="04891E96" w14:textId="77777777" w:rsidR="00AE4BB3" w:rsidRDefault="00AE4BB3" w:rsidP="0095344A">
      <w:pPr>
        <w:pStyle w:val="ItalicHeading"/>
        <w:rPr>
          <w:sz w:val="20"/>
          <w:szCs w:val="20"/>
        </w:rPr>
      </w:pPr>
    </w:p>
    <w:p w14:paraId="2626E4F3" w14:textId="32125665" w:rsidR="007144EE" w:rsidRDefault="007144EE" w:rsidP="0095344A">
      <w:pPr>
        <w:pStyle w:val="ItalicHeading"/>
        <w:rPr>
          <w:sz w:val="20"/>
          <w:szCs w:val="20"/>
        </w:rPr>
      </w:pPr>
      <w:r>
        <w:rPr>
          <w:sz w:val="20"/>
          <w:szCs w:val="20"/>
        </w:rPr>
        <w:t>“Remembering John Wayne”</w:t>
      </w:r>
    </w:p>
    <w:p w14:paraId="3D29F5BA" w14:textId="77777777" w:rsidR="007144EE" w:rsidRDefault="00351523" w:rsidP="007144EE">
      <w:pPr>
        <w:pStyle w:val="ItalicHeading"/>
        <w:rPr>
          <w:sz w:val="20"/>
          <w:szCs w:val="20"/>
        </w:rPr>
      </w:pPr>
      <w:r>
        <w:rPr>
          <w:i w:val="0"/>
          <w:sz w:val="20"/>
          <w:szCs w:val="20"/>
        </w:rPr>
        <w:lastRenderedPageBreak/>
        <w:t xml:space="preserve">Blue Monday Review, </w:t>
      </w:r>
      <w:r w:rsidR="00F02A18">
        <w:rPr>
          <w:i w:val="0"/>
          <w:sz w:val="20"/>
          <w:szCs w:val="20"/>
        </w:rPr>
        <w:t xml:space="preserve">Literary </w:t>
      </w:r>
      <w:proofErr w:type="gramStart"/>
      <w:r w:rsidR="00F02A18">
        <w:rPr>
          <w:i w:val="0"/>
          <w:sz w:val="20"/>
          <w:szCs w:val="20"/>
        </w:rPr>
        <w:t xml:space="preserve">Magazine  </w:t>
      </w:r>
      <w:r w:rsidR="007144EE">
        <w:rPr>
          <w:i w:val="0"/>
          <w:sz w:val="20"/>
          <w:szCs w:val="20"/>
        </w:rPr>
        <w:tab/>
      </w:r>
      <w:proofErr w:type="gramEnd"/>
      <w:r w:rsidR="007144EE">
        <w:rPr>
          <w:i w:val="0"/>
          <w:sz w:val="20"/>
          <w:szCs w:val="20"/>
        </w:rPr>
        <w:tab/>
      </w:r>
      <w:r w:rsidR="007144EE">
        <w:rPr>
          <w:i w:val="0"/>
          <w:sz w:val="20"/>
          <w:szCs w:val="20"/>
        </w:rPr>
        <w:tab/>
      </w:r>
      <w:r w:rsidR="007144EE">
        <w:rPr>
          <w:i w:val="0"/>
          <w:sz w:val="20"/>
          <w:szCs w:val="20"/>
        </w:rPr>
        <w:tab/>
      </w:r>
      <w:r w:rsidR="007144EE">
        <w:rPr>
          <w:i w:val="0"/>
          <w:sz w:val="20"/>
          <w:szCs w:val="20"/>
        </w:rPr>
        <w:tab/>
        <w:t xml:space="preserve">        </w:t>
      </w:r>
      <w:sdt>
        <w:sdtPr>
          <w:rPr>
            <w:i w:val="0"/>
            <w:sz w:val="20"/>
            <w:szCs w:val="20"/>
          </w:rPr>
          <w:id w:val="105903923"/>
          <w:placeholder>
            <w:docPart w:val="3EAE075BB15D4D5F8B4622D552A5ED9E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="007144EE" w:rsidRPr="0014037E">
            <w:rPr>
              <w:i w:val="0"/>
              <w:sz w:val="20"/>
              <w:szCs w:val="20"/>
            </w:rPr>
            <w:t>2015</w:t>
          </w:r>
        </w:sdtContent>
      </w:sdt>
      <w:r w:rsidR="007144EE">
        <w:rPr>
          <w:sz w:val="20"/>
          <w:szCs w:val="20"/>
        </w:rPr>
        <w:t xml:space="preserve"> </w:t>
      </w:r>
    </w:p>
    <w:p w14:paraId="0DC4A3EF" w14:textId="77777777" w:rsidR="007144EE" w:rsidRDefault="007144EE" w:rsidP="007144EE">
      <w:pPr>
        <w:pStyle w:val="ItalicHeading"/>
        <w:rPr>
          <w:sz w:val="20"/>
          <w:szCs w:val="20"/>
        </w:rPr>
      </w:pPr>
    </w:p>
    <w:p w14:paraId="4BD1C69D" w14:textId="77777777" w:rsidR="009319D4" w:rsidRDefault="009319D4" w:rsidP="009319D4">
      <w:pPr>
        <w:pStyle w:val="ItalicHeading"/>
        <w:rPr>
          <w:sz w:val="20"/>
          <w:szCs w:val="20"/>
        </w:rPr>
      </w:pPr>
      <w:r>
        <w:rPr>
          <w:sz w:val="20"/>
          <w:szCs w:val="20"/>
        </w:rPr>
        <w:t>“Passing Bloodlines”</w:t>
      </w:r>
    </w:p>
    <w:p w14:paraId="49BD571E" w14:textId="77777777" w:rsidR="009319D4" w:rsidRDefault="009319D4" w:rsidP="009319D4">
      <w:pPr>
        <w:pStyle w:val="ItalicHeading"/>
        <w:rPr>
          <w:sz w:val="20"/>
          <w:szCs w:val="20"/>
        </w:rPr>
      </w:pPr>
      <w:proofErr w:type="spellStart"/>
      <w:r>
        <w:rPr>
          <w:i w:val="0"/>
          <w:sz w:val="20"/>
          <w:szCs w:val="20"/>
        </w:rPr>
        <w:t>Yellowchair</w:t>
      </w:r>
      <w:proofErr w:type="spellEnd"/>
      <w:r>
        <w:rPr>
          <w:i w:val="0"/>
          <w:sz w:val="20"/>
          <w:szCs w:val="20"/>
        </w:rPr>
        <w:t xml:space="preserve"> Review, Online Journal</w:t>
      </w:r>
      <w:proofErr w:type="gramStart"/>
      <w:r>
        <w:rPr>
          <w:i w:val="0"/>
          <w:sz w:val="20"/>
          <w:szCs w:val="20"/>
        </w:rPr>
        <w:tab/>
        <w:t xml:space="preserve">  </w:t>
      </w:r>
      <w:r>
        <w:rPr>
          <w:i w:val="0"/>
          <w:sz w:val="20"/>
          <w:szCs w:val="20"/>
        </w:rPr>
        <w:tab/>
      </w:r>
      <w:proofErr w:type="gramEnd"/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  <w:t xml:space="preserve">        </w:t>
      </w:r>
      <w:sdt>
        <w:sdtPr>
          <w:rPr>
            <w:i w:val="0"/>
            <w:sz w:val="20"/>
            <w:szCs w:val="20"/>
          </w:rPr>
          <w:id w:val="105903926"/>
          <w:placeholder>
            <w:docPart w:val="D7BC2EB726904568B839DF9E45A590EB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14037E">
            <w:rPr>
              <w:i w:val="0"/>
              <w:sz w:val="20"/>
              <w:szCs w:val="20"/>
            </w:rPr>
            <w:t>2015</w:t>
          </w:r>
        </w:sdtContent>
      </w:sdt>
      <w:r>
        <w:rPr>
          <w:sz w:val="20"/>
          <w:szCs w:val="20"/>
        </w:rPr>
        <w:t xml:space="preserve"> </w:t>
      </w:r>
    </w:p>
    <w:p w14:paraId="7FC3EAD1" w14:textId="77777777" w:rsidR="009319D4" w:rsidRDefault="009319D4" w:rsidP="009319D4">
      <w:pPr>
        <w:pStyle w:val="ItalicHeading"/>
        <w:rPr>
          <w:sz w:val="20"/>
          <w:szCs w:val="20"/>
        </w:rPr>
      </w:pPr>
    </w:p>
    <w:p w14:paraId="1A145AB9" w14:textId="77777777" w:rsidR="00DC08A7" w:rsidRDefault="00DC08A7" w:rsidP="009319D4">
      <w:pPr>
        <w:pStyle w:val="ItalicHeading"/>
        <w:rPr>
          <w:sz w:val="20"/>
          <w:szCs w:val="20"/>
        </w:rPr>
      </w:pPr>
      <w:r>
        <w:rPr>
          <w:sz w:val="20"/>
          <w:szCs w:val="20"/>
        </w:rPr>
        <w:t>“Vacation Request”</w:t>
      </w:r>
    </w:p>
    <w:p w14:paraId="19E93C5B" w14:textId="77777777" w:rsidR="00DC08A7" w:rsidRDefault="00DC08A7" w:rsidP="00DC08A7">
      <w:pPr>
        <w:pStyle w:val="ItalicHeading"/>
        <w:rPr>
          <w:sz w:val="20"/>
          <w:szCs w:val="20"/>
        </w:rPr>
      </w:pPr>
      <w:r>
        <w:rPr>
          <w:i w:val="0"/>
          <w:sz w:val="20"/>
          <w:szCs w:val="20"/>
        </w:rPr>
        <w:t xml:space="preserve">Untitled Magazine, SAIC, Chicago </w:t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  <w:t xml:space="preserve">        </w:t>
      </w:r>
      <w:sdt>
        <w:sdtPr>
          <w:rPr>
            <w:i w:val="0"/>
            <w:sz w:val="20"/>
            <w:szCs w:val="20"/>
          </w:rPr>
          <w:id w:val="105903922"/>
          <w:placeholder>
            <w:docPart w:val="1976690B129042DD93E6E8395AB222FB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14037E">
            <w:rPr>
              <w:i w:val="0"/>
              <w:sz w:val="20"/>
              <w:szCs w:val="20"/>
            </w:rPr>
            <w:t>2015</w:t>
          </w:r>
        </w:sdtContent>
      </w:sdt>
      <w:r>
        <w:rPr>
          <w:sz w:val="20"/>
          <w:szCs w:val="20"/>
        </w:rPr>
        <w:t xml:space="preserve"> </w:t>
      </w:r>
    </w:p>
    <w:p w14:paraId="23BD3E09" w14:textId="77777777" w:rsidR="00DC08A7" w:rsidRDefault="00DC08A7" w:rsidP="00DC08A7">
      <w:pPr>
        <w:pStyle w:val="ItalicHeading"/>
        <w:rPr>
          <w:sz w:val="20"/>
          <w:szCs w:val="20"/>
        </w:rPr>
      </w:pPr>
    </w:p>
    <w:p w14:paraId="2E01A3FB" w14:textId="77777777" w:rsidR="0014037E" w:rsidRDefault="0014037E" w:rsidP="00DC08A7">
      <w:pPr>
        <w:pStyle w:val="ItalicHeading"/>
        <w:rPr>
          <w:sz w:val="20"/>
          <w:szCs w:val="20"/>
        </w:rPr>
      </w:pPr>
      <w:r>
        <w:rPr>
          <w:sz w:val="20"/>
          <w:szCs w:val="20"/>
        </w:rPr>
        <w:t>The Tower on Atlantis</w:t>
      </w:r>
    </w:p>
    <w:p w14:paraId="0FFC9D51" w14:textId="77777777" w:rsidR="00884E62" w:rsidRPr="0014037E" w:rsidRDefault="0014037E" w:rsidP="0014037E">
      <w:pPr>
        <w:pStyle w:val="ItalicHeading"/>
        <w:ind w:left="720" w:hanging="432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Short Story, Dark Mountain Journal, London</w:t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</w:r>
      <w:r>
        <w:rPr>
          <w:i w:val="0"/>
          <w:sz w:val="20"/>
          <w:szCs w:val="20"/>
        </w:rPr>
        <w:tab/>
        <w:t xml:space="preserve">        </w:t>
      </w:r>
      <w:sdt>
        <w:sdtPr>
          <w:rPr>
            <w:i w:val="0"/>
            <w:sz w:val="20"/>
            <w:szCs w:val="20"/>
          </w:rPr>
          <w:id w:val="859143061"/>
          <w:placeholder>
            <w:docPart w:val="E812311BAC7846BF8AE7E0182C830235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14037E">
            <w:rPr>
              <w:i w:val="0"/>
              <w:sz w:val="20"/>
              <w:szCs w:val="20"/>
            </w:rPr>
            <w:t>2015</w:t>
          </w:r>
        </w:sdtContent>
      </w:sdt>
    </w:p>
    <w:p w14:paraId="692BEAB0" w14:textId="77777777" w:rsidR="0014037E" w:rsidRDefault="0014037E">
      <w:pPr>
        <w:pStyle w:val="ItalicHeading"/>
        <w:rPr>
          <w:sz w:val="20"/>
          <w:szCs w:val="20"/>
        </w:rPr>
      </w:pPr>
    </w:p>
    <w:p w14:paraId="54D75FF7" w14:textId="77777777" w:rsidR="0014037E" w:rsidRPr="004E6D33" w:rsidRDefault="0014037E" w:rsidP="0014037E">
      <w:pPr>
        <w:pStyle w:val="ItalicHeading"/>
        <w:rPr>
          <w:sz w:val="20"/>
          <w:szCs w:val="20"/>
        </w:rPr>
      </w:pPr>
      <w:r>
        <w:rPr>
          <w:sz w:val="20"/>
          <w:szCs w:val="20"/>
        </w:rPr>
        <w:t>“Liberte’”</w:t>
      </w:r>
    </w:p>
    <w:p w14:paraId="65897480" w14:textId="77777777" w:rsidR="0014037E" w:rsidRDefault="0014037E" w:rsidP="0014037E">
      <w:pPr>
        <w:pStyle w:val="ItalicHeading"/>
        <w:rPr>
          <w:sz w:val="20"/>
          <w:szCs w:val="20"/>
        </w:rPr>
      </w:pPr>
      <w:r>
        <w:rPr>
          <w:sz w:val="20"/>
          <w:szCs w:val="20"/>
        </w:rPr>
        <w:t xml:space="preserve">Poem, </w:t>
      </w:r>
      <w:r w:rsidRPr="00D81AF3">
        <w:rPr>
          <w:i w:val="0"/>
          <w:iCs/>
          <w:sz w:val="20"/>
          <w:szCs w:val="20"/>
        </w:rPr>
        <w:t xml:space="preserve">Pioneertown Literary </w:t>
      </w:r>
      <w:proofErr w:type="gramStart"/>
      <w:r w:rsidRPr="00D81AF3">
        <w:rPr>
          <w:i w:val="0"/>
          <w:iCs/>
          <w:sz w:val="20"/>
          <w:szCs w:val="20"/>
        </w:rPr>
        <w:t>Journal</w:t>
      </w:r>
      <w:r>
        <w:rPr>
          <w:sz w:val="20"/>
          <w:szCs w:val="20"/>
        </w:rPr>
        <w:t xml:space="preserve"> </w:t>
      </w:r>
      <w:r w:rsidRPr="004E6D33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14037E">
        <w:rPr>
          <w:i w:val="0"/>
          <w:sz w:val="20"/>
          <w:szCs w:val="20"/>
        </w:rPr>
        <w:t xml:space="preserve"> </w:t>
      </w:r>
      <w:sdt>
        <w:sdtPr>
          <w:rPr>
            <w:i w:val="0"/>
            <w:sz w:val="20"/>
            <w:szCs w:val="20"/>
          </w:rPr>
          <w:id w:val="859143066"/>
          <w:placeholder>
            <w:docPart w:val="32B6F05916AB4050BB35CB109E46BB07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14037E">
            <w:rPr>
              <w:i w:val="0"/>
              <w:sz w:val="20"/>
              <w:szCs w:val="20"/>
            </w:rPr>
            <w:t>2015</w:t>
          </w:r>
        </w:sdtContent>
      </w:sdt>
      <w:r w:rsidRPr="0014037E">
        <w:rPr>
          <w:i w:val="0"/>
          <w:sz w:val="20"/>
          <w:szCs w:val="20"/>
        </w:rPr>
        <w:t xml:space="preserve"> </w:t>
      </w:r>
    </w:p>
    <w:p w14:paraId="6547304F" w14:textId="77777777" w:rsidR="0014037E" w:rsidRDefault="0014037E" w:rsidP="0014037E">
      <w:pPr>
        <w:pStyle w:val="ItalicHeading"/>
        <w:rPr>
          <w:sz w:val="20"/>
          <w:szCs w:val="20"/>
        </w:rPr>
      </w:pPr>
    </w:p>
    <w:p w14:paraId="39B6AC32" w14:textId="77777777" w:rsidR="00884E62" w:rsidRPr="00E90E9A" w:rsidRDefault="00DE07AC" w:rsidP="0014037E">
      <w:pPr>
        <w:pStyle w:val="ItalicHeading"/>
        <w:rPr>
          <w:b/>
          <w:bCs/>
          <w:sz w:val="20"/>
          <w:szCs w:val="20"/>
        </w:rPr>
      </w:pPr>
      <w:r w:rsidRPr="00E90E9A">
        <w:rPr>
          <w:b/>
          <w:bCs/>
          <w:sz w:val="20"/>
          <w:szCs w:val="20"/>
        </w:rPr>
        <w:t>Little Bones</w:t>
      </w:r>
    </w:p>
    <w:p w14:paraId="2FF8D907" w14:textId="77777777" w:rsidR="00884E62" w:rsidRPr="004E6D33" w:rsidRDefault="00DE07AC">
      <w:pPr>
        <w:pStyle w:val="SpaceAfter"/>
        <w:rPr>
          <w:sz w:val="20"/>
          <w:szCs w:val="20"/>
        </w:rPr>
      </w:pPr>
      <w:r w:rsidRPr="004E6D33">
        <w:rPr>
          <w:sz w:val="20"/>
          <w:szCs w:val="20"/>
        </w:rPr>
        <w:t xml:space="preserve">Poetry Art Book, Thoughtcrime Press </w:t>
      </w:r>
      <w:r w:rsidR="00C560B6"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77298032"/>
          <w:placeholder>
            <w:docPart w:val="E5202897A4BA44A38BC5E9E4D938E10F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Pr="004E6D33">
            <w:rPr>
              <w:sz w:val="20"/>
              <w:szCs w:val="20"/>
            </w:rPr>
            <w:t>2013</w:t>
          </w:r>
        </w:sdtContent>
      </w:sdt>
    </w:p>
    <w:p w14:paraId="78AAAA5F" w14:textId="499E26BF" w:rsidR="00DE07AC" w:rsidRPr="00E90E9A" w:rsidRDefault="00DE07AC" w:rsidP="00DE07AC">
      <w:pPr>
        <w:pStyle w:val="ItalicHeading"/>
        <w:rPr>
          <w:b/>
          <w:bCs/>
          <w:sz w:val="20"/>
          <w:szCs w:val="20"/>
        </w:rPr>
      </w:pPr>
      <w:r w:rsidRPr="00E90E9A">
        <w:rPr>
          <w:b/>
          <w:bCs/>
          <w:sz w:val="20"/>
          <w:szCs w:val="20"/>
        </w:rPr>
        <w:t>Cigarette Sonatas</w:t>
      </w:r>
    </w:p>
    <w:p w14:paraId="4656EDA1" w14:textId="77777777" w:rsidR="00DE07AC" w:rsidRPr="004E6D33" w:rsidRDefault="00715E3E" w:rsidP="00DE07AC">
      <w:pPr>
        <w:pStyle w:val="SpaceAfter"/>
        <w:rPr>
          <w:sz w:val="20"/>
          <w:szCs w:val="20"/>
        </w:rPr>
      </w:pPr>
      <w:r w:rsidRPr="004E6D33">
        <w:rPr>
          <w:sz w:val="20"/>
          <w:szCs w:val="20"/>
        </w:rPr>
        <w:t>Full Poetry Collection</w:t>
      </w:r>
      <w:r w:rsidR="00DE07AC" w:rsidRPr="004E6D33">
        <w:rPr>
          <w:sz w:val="20"/>
          <w:szCs w:val="20"/>
        </w:rPr>
        <w:t>, Thoughtcrime Press</w:t>
      </w:r>
      <w:r w:rsidR="00DE07AC"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942181"/>
          <w:placeholder>
            <w:docPart w:val="B9948465ECAD4BCFB83A352AA2E27367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="00DE07AC" w:rsidRPr="004E6D33">
            <w:rPr>
              <w:sz w:val="20"/>
              <w:szCs w:val="20"/>
            </w:rPr>
            <w:t>2013</w:t>
          </w:r>
        </w:sdtContent>
      </w:sdt>
    </w:p>
    <w:p w14:paraId="0FE721B7" w14:textId="77777777" w:rsidR="00DE07AC" w:rsidRPr="004E6D33" w:rsidRDefault="00715E3E" w:rsidP="00DE07AC">
      <w:pPr>
        <w:pStyle w:val="ItalicHeading"/>
        <w:rPr>
          <w:sz w:val="20"/>
          <w:szCs w:val="20"/>
        </w:rPr>
      </w:pPr>
      <w:r w:rsidRPr="004E6D33">
        <w:rPr>
          <w:sz w:val="20"/>
          <w:szCs w:val="20"/>
        </w:rPr>
        <w:t>“Chicago L”</w:t>
      </w:r>
    </w:p>
    <w:p w14:paraId="3105365C" w14:textId="77777777" w:rsidR="00DE07AC" w:rsidRPr="004E6D33" w:rsidRDefault="00715E3E" w:rsidP="00DE07AC">
      <w:pPr>
        <w:pStyle w:val="SpaceAfter"/>
        <w:rPr>
          <w:sz w:val="20"/>
          <w:szCs w:val="20"/>
        </w:rPr>
      </w:pPr>
      <w:r w:rsidRPr="004E6D33">
        <w:rPr>
          <w:sz w:val="20"/>
          <w:szCs w:val="20"/>
        </w:rPr>
        <w:t>Poem, CC&amp;D Journal, Scars Publications</w:t>
      </w:r>
      <w:r w:rsidR="00DE07AC"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942182"/>
          <w:placeholder>
            <w:docPart w:val="97A4EBA41CEC494A9A0B4F4C6F890769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="00DE07AC" w:rsidRPr="004E6D33">
            <w:rPr>
              <w:sz w:val="20"/>
              <w:szCs w:val="20"/>
            </w:rPr>
            <w:t>2013</w:t>
          </w:r>
        </w:sdtContent>
      </w:sdt>
    </w:p>
    <w:p w14:paraId="300328D6" w14:textId="77777777" w:rsidR="00DE07AC" w:rsidRPr="004E6D33" w:rsidRDefault="00715E3E" w:rsidP="00DE07AC">
      <w:pPr>
        <w:pStyle w:val="ItalicHeading"/>
        <w:rPr>
          <w:sz w:val="20"/>
          <w:szCs w:val="20"/>
        </w:rPr>
      </w:pPr>
      <w:r w:rsidRPr="004E6D33">
        <w:rPr>
          <w:sz w:val="20"/>
          <w:szCs w:val="20"/>
        </w:rPr>
        <w:t>“Tomorrow Granted”</w:t>
      </w:r>
    </w:p>
    <w:p w14:paraId="0442632D" w14:textId="77777777" w:rsidR="00DE07AC" w:rsidRPr="004E6D33" w:rsidRDefault="00DE07AC" w:rsidP="00DE07AC">
      <w:pPr>
        <w:pStyle w:val="SpaceAfter"/>
        <w:rPr>
          <w:sz w:val="20"/>
          <w:szCs w:val="20"/>
        </w:rPr>
      </w:pPr>
      <w:r w:rsidRPr="004E6D33">
        <w:rPr>
          <w:sz w:val="20"/>
          <w:szCs w:val="20"/>
        </w:rPr>
        <w:t>P</w:t>
      </w:r>
      <w:r w:rsidR="00715E3E" w:rsidRPr="004E6D33">
        <w:rPr>
          <w:sz w:val="20"/>
          <w:szCs w:val="20"/>
        </w:rPr>
        <w:t>oem</w:t>
      </w:r>
      <w:r w:rsidRPr="004E6D33">
        <w:rPr>
          <w:sz w:val="20"/>
          <w:szCs w:val="20"/>
        </w:rPr>
        <w:t xml:space="preserve">, </w:t>
      </w:r>
      <w:proofErr w:type="spellStart"/>
      <w:r w:rsidR="00715E3E" w:rsidRPr="004E6D33">
        <w:rPr>
          <w:sz w:val="20"/>
          <w:szCs w:val="20"/>
        </w:rPr>
        <w:t>elimae</w:t>
      </w:r>
      <w:proofErr w:type="spellEnd"/>
      <w:r w:rsidR="002A5F82" w:rsidRPr="004E6D33">
        <w:rPr>
          <w:sz w:val="20"/>
          <w:szCs w:val="20"/>
        </w:rPr>
        <w:t>,</w:t>
      </w:r>
      <w:r w:rsidR="00715E3E" w:rsidRPr="004E6D33">
        <w:rPr>
          <w:sz w:val="20"/>
          <w:szCs w:val="20"/>
        </w:rPr>
        <w:t xml:space="preserve"> Online Journal</w:t>
      </w:r>
      <w:r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942183"/>
          <w:placeholder>
            <w:docPart w:val="DF2A08E789D1466682712E376A598204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="00715E3E" w:rsidRPr="004E6D33">
            <w:rPr>
              <w:sz w:val="20"/>
              <w:szCs w:val="20"/>
            </w:rPr>
            <w:t>2012</w:t>
          </w:r>
        </w:sdtContent>
      </w:sdt>
    </w:p>
    <w:p w14:paraId="01E36921" w14:textId="77777777" w:rsidR="00DE07AC" w:rsidRPr="004E6D33" w:rsidRDefault="00715E3E" w:rsidP="00DE07AC">
      <w:pPr>
        <w:pStyle w:val="ItalicHeading"/>
        <w:rPr>
          <w:sz w:val="20"/>
          <w:szCs w:val="20"/>
        </w:rPr>
      </w:pPr>
      <w:r w:rsidRPr="004E6D33">
        <w:rPr>
          <w:sz w:val="20"/>
          <w:szCs w:val="20"/>
        </w:rPr>
        <w:t>“Bus Money”</w:t>
      </w:r>
    </w:p>
    <w:p w14:paraId="0C44B7CF" w14:textId="77777777" w:rsidR="00DE07AC" w:rsidRPr="004E6D33" w:rsidRDefault="00DE07AC" w:rsidP="00DE07AC">
      <w:pPr>
        <w:pStyle w:val="SpaceAfter"/>
        <w:rPr>
          <w:sz w:val="20"/>
          <w:szCs w:val="20"/>
        </w:rPr>
      </w:pPr>
      <w:r w:rsidRPr="004E6D33">
        <w:rPr>
          <w:sz w:val="20"/>
          <w:szCs w:val="20"/>
        </w:rPr>
        <w:t>P</w:t>
      </w:r>
      <w:r w:rsidR="002A5F82" w:rsidRPr="004E6D33">
        <w:rPr>
          <w:sz w:val="20"/>
          <w:szCs w:val="20"/>
        </w:rPr>
        <w:t>oem</w:t>
      </w:r>
      <w:r w:rsidR="00715E3E" w:rsidRPr="004E6D33">
        <w:rPr>
          <w:sz w:val="20"/>
          <w:szCs w:val="20"/>
        </w:rPr>
        <w:t>, Ginger Piglet</w:t>
      </w:r>
      <w:r w:rsidR="002A5F82" w:rsidRPr="004E6D33">
        <w:rPr>
          <w:sz w:val="20"/>
          <w:szCs w:val="20"/>
        </w:rPr>
        <w:t>, Online and Print Journal</w:t>
      </w:r>
      <w:r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942184"/>
          <w:placeholder>
            <w:docPart w:val="8A5BD451FFE54C8F8DECA7D7AFF934B2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="00715E3E" w:rsidRPr="004E6D33">
            <w:rPr>
              <w:sz w:val="20"/>
              <w:szCs w:val="20"/>
            </w:rPr>
            <w:t>2012</w:t>
          </w:r>
        </w:sdtContent>
      </w:sdt>
    </w:p>
    <w:p w14:paraId="434C491B" w14:textId="77777777" w:rsidR="00DE07AC" w:rsidRPr="004E6D33" w:rsidRDefault="002A5F82" w:rsidP="00DE07AC">
      <w:pPr>
        <w:pStyle w:val="ItalicHeading"/>
        <w:rPr>
          <w:sz w:val="20"/>
          <w:szCs w:val="20"/>
        </w:rPr>
      </w:pPr>
      <w:r w:rsidRPr="004E6D33">
        <w:rPr>
          <w:sz w:val="20"/>
          <w:szCs w:val="20"/>
        </w:rPr>
        <w:t>“It’s not Insomnia”</w:t>
      </w:r>
    </w:p>
    <w:p w14:paraId="609D7786" w14:textId="77777777" w:rsidR="00DE07AC" w:rsidRPr="004E6D33" w:rsidRDefault="00DE07AC" w:rsidP="00DE07AC">
      <w:pPr>
        <w:pStyle w:val="SpaceAfter"/>
        <w:rPr>
          <w:sz w:val="20"/>
          <w:szCs w:val="20"/>
        </w:rPr>
      </w:pPr>
      <w:r w:rsidRPr="004E6D33">
        <w:rPr>
          <w:sz w:val="20"/>
          <w:szCs w:val="20"/>
        </w:rPr>
        <w:t>P</w:t>
      </w:r>
      <w:r w:rsidR="002A5F82" w:rsidRPr="004E6D33">
        <w:rPr>
          <w:sz w:val="20"/>
          <w:szCs w:val="20"/>
        </w:rPr>
        <w:t>oem</w:t>
      </w:r>
      <w:r w:rsidRPr="004E6D33">
        <w:rPr>
          <w:sz w:val="20"/>
          <w:szCs w:val="20"/>
        </w:rPr>
        <w:t xml:space="preserve">, </w:t>
      </w:r>
      <w:r w:rsidR="002A5F82" w:rsidRPr="004E6D33">
        <w:rPr>
          <w:sz w:val="20"/>
          <w:szCs w:val="20"/>
        </w:rPr>
        <w:t>Gloom Cupboard issue #142, Online Journal</w:t>
      </w:r>
      <w:r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942185"/>
          <w:placeholder>
            <w:docPart w:val="055734E1B7474920B586C99C351170BF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="002A5F82" w:rsidRPr="004E6D33">
            <w:rPr>
              <w:sz w:val="20"/>
              <w:szCs w:val="20"/>
            </w:rPr>
            <w:t>2012</w:t>
          </w:r>
        </w:sdtContent>
      </w:sdt>
    </w:p>
    <w:p w14:paraId="13FF41B9" w14:textId="77777777" w:rsidR="00DE07AC" w:rsidRPr="004E6D33" w:rsidRDefault="002A5F82" w:rsidP="00DE07AC">
      <w:pPr>
        <w:pStyle w:val="ItalicHeading"/>
        <w:rPr>
          <w:sz w:val="20"/>
          <w:szCs w:val="20"/>
        </w:rPr>
      </w:pPr>
      <w:r w:rsidRPr="004E6D33">
        <w:rPr>
          <w:sz w:val="20"/>
          <w:szCs w:val="20"/>
        </w:rPr>
        <w:t>“Deconstruction of Sound,” “The Night Memphis Froze,” “A Taste of Fear”</w:t>
      </w:r>
    </w:p>
    <w:p w14:paraId="42891B37" w14:textId="77777777" w:rsidR="00DE07AC" w:rsidRPr="004E6D33" w:rsidRDefault="00DE07AC" w:rsidP="00DE07AC">
      <w:pPr>
        <w:pStyle w:val="SpaceAfter"/>
        <w:rPr>
          <w:sz w:val="20"/>
          <w:szCs w:val="20"/>
        </w:rPr>
      </w:pPr>
      <w:r w:rsidRPr="004E6D33">
        <w:rPr>
          <w:sz w:val="20"/>
          <w:szCs w:val="20"/>
        </w:rPr>
        <w:t xml:space="preserve">Poetry, </w:t>
      </w:r>
      <w:r w:rsidR="002A5F82" w:rsidRPr="004E6D33">
        <w:rPr>
          <w:sz w:val="20"/>
          <w:szCs w:val="20"/>
        </w:rPr>
        <w:t>Desperate Reader Literary Journal, Desperate Press</w:t>
      </w:r>
      <w:r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942186"/>
          <w:placeholder>
            <w:docPart w:val="3FCF20EB5C034B068BB44455E0CB741B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="002A5F82" w:rsidRPr="004E6D33">
            <w:rPr>
              <w:sz w:val="20"/>
              <w:szCs w:val="20"/>
            </w:rPr>
            <w:t>2012</w:t>
          </w:r>
        </w:sdtContent>
      </w:sdt>
    </w:p>
    <w:p w14:paraId="37D46FA8" w14:textId="12A18513" w:rsidR="00E90E9A" w:rsidRDefault="002A5F82" w:rsidP="00E90E9A">
      <w:pPr>
        <w:pStyle w:val="ItalicHeading"/>
        <w:rPr>
          <w:sz w:val="20"/>
          <w:szCs w:val="20"/>
        </w:rPr>
      </w:pPr>
      <w:r w:rsidRPr="004E6D33">
        <w:rPr>
          <w:sz w:val="20"/>
          <w:szCs w:val="20"/>
        </w:rPr>
        <w:t>“An American Dream”</w:t>
      </w:r>
    </w:p>
    <w:p w14:paraId="7D2DD7CF" w14:textId="077BEA34" w:rsidR="00E90E9A" w:rsidRDefault="00DE07AC" w:rsidP="00E90E9A">
      <w:pPr>
        <w:pStyle w:val="SpaceAfter"/>
        <w:spacing w:after="0"/>
        <w:rPr>
          <w:sz w:val="20"/>
          <w:szCs w:val="20"/>
        </w:rPr>
      </w:pPr>
      <w:r w:rsidRPr="004E6D33">
        <w:rPr>
          <w:sz w:val="20"/>
          <w:szCs w:val="20"/>
        </w:rPr>
        <w:t>P</w:t>
      </w:r>
      <w:r w:rsidR="002A5F82" w:rsidRPr="004E6D33">
        <w:rPr>
          <w:sz w:val="20"/>
          <w:szCs w:val="20"/>
        </w:rPr>
        <w:t>oem</w:t>
      </w:r>
      <w:r w:rsidRPr="004E6D33">
        <w:rPr>
          <w:sz w:val="20"/>
          <w:szCs w:val="20"/>
        </w:rPr>
        <w:t xml:space="preserve">, </w:t>
      </w:r>
      <w:r w:rsidR="002A5F82" w:rsidRPr="004E6D33">
        <w:rPr>
          <w:sz w:val="20"/>
          <w:szCs w:val="20"/>
        </w:rPr>
        <w:t>Occupoetry.org, Online Journal</w:t>
      </w:r>
      <w:r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942187"/>
          <w:placeholder>
            <w:docPart w:val="A36BE8DB5C5148158E01594E556DDB0F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="002A5F82" w:rsidRPr="004E6D33">
            <w:rPr>
              <w:sz w:val="20"/>
              <w:szCs w:val="20"/>
            </w:rPr>
            <w:t>2011</w:t>
          </w:r>
        </w:sdtContent>
      </w:sdt>
    </w:p>
    <w:p w14:paraId="1B3E7F10" w14:textId="56CBE826" w:rsidR="00E90E9A" w:rsidRPr="00E90E9A" w:rsidRDefault="00E90E9A" w:rsidP="00DE07AC">
      <w:pPr>
        <w:pStyle w:val="ItalicHeading"/>
        <w:rPr>
          <w:i w:val="0"/>
          <w:iCs/>
          <w:sz w:val="20"/>
          <w:szCs w:val="20"/>
        </w:rPr>
      </w:pPr>
      <w:r>
        <w:rPr>
          <w:i w:val="0"/>
          <w:iCs/>
          <w:sz w:val="20"/>
          <w:szCs w:val="20"/>
        </w:rPr>
        <w:t xml:space="preserve">Camden Town Advanced, The USA Dreams and Realities Textbook, Germany </w:t>
      </w:r>
      <w:r>
        <w:rPr>
          <w:i w:val="0"/>
          <w:iCs/>
          <w:sz w:val="20"/>
          <w:szCs w:val="20"/>
        </w:rPr>
        <w:tab/>
        <w:t xml:space="preserve">        2017</w:t>
      </w:r>
    </w:p>
    <w:p w14:paraId="7B524230" w14:textId="77777777" w:rsidR="00E90E9A" w:rsidRDefault="00E90E9A" w:rsidP="00DE07AC">
      <w:pPr>
        <w:pStyle w:val="ItalicHeading"/>
        <w:rPr>
          <w:sz w:val="20"/>
          <w:szCs w:val="20"/>
        </w:rPr>
      </w:pPr>
    </w:p>
    <w:p w14:paraId="65697377" w14:textId="6795DD28" w:rsidR="00DE07AC" w:rsidRPr="004E6D33" w:rsidRDefault="002A5F82" w:rsidP="00DE07AC">
      <w:pPr>
        <w:pStyle w:val="ItalicHeading"/>
        <w:rPr>
          <w:sz w:val="20"/>
          <w:szCs w:val="20"/>
        </w:rPr>
      </w:pPr>
      <w:r w:rsidRPr="004E6D33">
        <w:rPr>
          <w:sz w:val="20"/>
          <w:szCs w:val="20"/>
        </w:rPr>
        <w:t>“Tourette’s Tick-Two,” “Dog Days Kid,” “For Man”</w:t>
      </w:r>
    </w:p>
    <w:p w14:paraId="197F7BEB" w14:textId="77777777" w:rsidR="00DE07AC" w:rsidRPr="004E6D33" w:rsidRDefault="00DE07AC" w:rsidP="00DE07AC">
      <w:pPr>
        <w:pStyle w:val="SpaceAfter"/>
        <w:rPr>
          <w:sz w:val="20"/>
          <w:szCs w:val="20"/>
        </w:rPr>
      </w:pPr>
      <w:r w:rsidRPr="004E6D33">
        <w:rPr>
          <w:sz w:val="20"/>
          <w:szCs w:val="20"/>
        </w:rPr>
        <w:t>Poetry,</w:t>
      </w:r>
      <w:r w:rsidR="002A5F82" w:rsidRPr="004E6D33">
        <w:rPr>
          <w:sz w:val="20"/>
          <w:szCs w:val="20"/>
        </w:rPr>
        <w:t xml:space="preserve"> </w:t>
      </w:r>
      <w:r w:rsidR="002A5F82" w:rsidRPr="004E6D33">
        <w:rPr>
          <w:i/>
          <w:sz w:val="20"/>
          <w:szCs w:val="20"/>
        </w:rPr>
        <w:t>Ain’t Nobody That Can Sing Like Me</w:t>
      </w:r>
      <w:r w:rsidR="002A5F82" w:rsidRPr="004E6D33">
        <w:rPr>
          <w:sz w:val="20"/>
          <w:szCs w:val="20"/>
        </w:rPr>
        <w:t>, Anthology, Mongrel Empire Press</w:t>
      </w:r>
      <w:r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942188"/>
          <w:placeholder>
            <w:docPart w:val="FB01F19B8F8B4CDD8A81C17004D1F249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="002A5F82" w:rsidRPr="004E6D33">
            <w:rPr>
              <w:sz w:val="20"/>
              <w:szCs w:val="20"/>
            </w:rPr>
            <w:t>2010</w:t>
          </w:r>
        </w:sdtContent>
      </w:sdt>
    </w:p>
    <w:p w14:paraId="4AC19820" w14:textId="77777777" w:rsidR="00DE07AC" w:rsidRPr="004E6D33" w:rsidRDefault="002A5F82" w:rsidP="00DE07AC">
      <w:pPr>
        <w:pStyle w:val="ItalicHeading"/>
        <w:rPr>
          <w:sz w:val="20"/>
          <w:szCs w:val="20"/>
        </w:rPr>
      </w:pPr>
      <w:r w:rsidRPr="004E6D33">
        <w:rPr>
          <w:sz w:val="20"/>
          <w:szCs w:val="20"/>
        </w:rPr>
        <w:t>“Recession”</w:t>
      </w:r>
    </w:p>
    <w:p w14:paraId="7FF5CE7A" w14:textId="77777777" w:rsidR="00DE07AC" w:rsidRPr="004E6D33" w:rsidRDefault="00DE07AC" w:rsidP="002A5F82">
      <w:pPr>
        <w:pStyle w:val="SpaceAfter"/>
        <w:rPr>
          <w:sz w:val="20"/>
          <w:szCs w:val="20"/>
        </w:rPr>
      </w:pPr>
      <w:r w:rsidRPr="004E6D33">
        <w:rPr>
          <w:sz w:val="20"/>
          <w:szCs w:val="20"/>
        </w:rPr>
        <w:t>P</w:t>
      </w:r>
      <w:r w:rsidR="002A5F82" w:rsidRPr="004E6D33">
        <w:rPr>
          <w:sz w:val="20"/>
          <w:szCs w:val="20"/>
        </w:rPr>
        <w:t xml:space="preserve">oem, </w:t>
      </w:r>
      <w:proofErr w:type="spellStart"/>
      <w:r w:rsidR="002A5F82" w:rsidRPr="004E6D33">
        <w:rPr>
          <w:i/>
          <w:sz w:val="20"/>
          <w:szCs w:val="20"/>
        </w:rPr>
        <w:t>Travelin</w:t>
      </w:r>
      <w:proofErr w:type="spellEnd"/>
      <w:r w:rsidR="002A5F82" w:rsidRPr="004E6D33">
        <w:rPr>
          <w:i/>
          <w:sz w:val="20"/>
          <w:szCs w:val="20"/>
        </w:rPr>
        <w:t>’ Music</w:t>
      </w:r>
      <w:r w:rsidR="002A5F82" w:rsidRPr="004E6D33">
        <w:rPr>
          <w:sz w:val="20"/>
          <w:szCs w:val="20"/>
        </w:rPr>
        <w:t>, Anthology, Village Books Press</w:t>
      </w:r>
      <w:r w:rsidRPr="004E6D3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942189"/>
          <w:placeholder>
            <w:docPart w:val="B46E6F370EC341278D65D5C70CBA319F"/>
          </w:placeholder>
          <w:date>
            <w:dateFormat w:val="YYYY"/>
            <w:lid w:val="en-US"/>
            <w:storeMappedDataAs w:val="dateTime"/>
            <w:calendar w:val="gregorian"/>
          </w:date>
        </w:sdtPr>
        <w:sdtContent>
          <w:r w:rsidR="002A5F82" w:rsidRPr="004E6D33">
            <w:rPr>
              <w:sz w:val="20"/>
              <w:szCs w:val="20"/>
            </w:rPr>
            <w:t>2010</w:t>
          </w:r>
        </w:sdtContent>
      </w:sdt>
    </w:p>
    <w:bookmarkEnd w:id="0"/>
    <w:p w14:paraId="13FF09C5" w14:textId="77777777" w:rsidR="002A5F82" w:rsidRPr="004E6D33" w:rsidRDefault="002A5F82" w:rsidP="002A5F82">
      <w:pPr>
        <w:pStyle w:val="SpaceAfter"/>
        <w:rPr>
          <w:sz w:val="20"/>
          <w:szCs w:val="20"/>
        </w:rPr>
      </w:pPr>
    </w:p>
    <w:p w14:paraId="3A269053" w14:textId="77777777" w:rsidR="00884E62" w:rsidRPr="004E6D33" w:rsidRDefault="00C560B6">
      <w:pPr>
        <w:pStyle w:val="SectionHeading"/>
        <w:rPr>
          <w:sz w:val="20"/>
          <w:szCs w:val="20"/>
        </w:rPr>
      </w:pPr>
      <w:r w:rsidRPr="004E6D33">
        <w:rPr>
          <w:sz w:val="20"/>
          <w:szCs w:val="20"/>
        </w:rPr>
        <w:t>MEMBERSHIPS</w:t>
      </w:r>
    </w:p>
    <w:p w14:paraId="747B9E1C" w14:textId="77777777" w:rsidR="00884E62" w:rsidRPr="004E6D33" w:rsidRDefault="00976419">
      <w:pPr>
        <w:pStyle w:val="NormalBodyText"/>
        <w:rPr>
          <w:sz w:val="20"/>
          <w:szCs w:val="20"/>
        </w:rPr>
      </w:pPr>
      <w:r w:rsidRPr="004E6D33">
        <w:rPr>
          <w:sz w:val="20"/>
          <w:szCs w:val="20"/>
        </w:rPr>
        <w:t>Association of Writers and Writing Programs</w:t>
      </w:r>
    </w:p>
    <w:p w14:paraId="1733BB5E" w14:textId="77777777" w:rsidR="00884E62" w:rsidRDefault="00884E62">
      <w:pPr>
        <w:pStyle w:val="NormalBodyText"/>
      </w:pPr>
    </w:p>
    <w:sectPr w:rsidR="00884E62" w:rsidSect="00884E62">
      <w:headerReference w:type="default" r:id="rId8"/>
      <w:pgSz w:w="12240" w:h="15840"/>
      <w:pgMar w:top="144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2AAC0" w14:textId="77777777" w:rsidR="00085EFB" w:rsidRDefault="00085EFB">
      <w:pPr>
        <w:spacing w:line="240" w:lineRule="auto"/>
      </w:pPr>
      <w:r>
        <w:separator/>
      </w:r>
    </w:p>
  </w:endnote>
  <w:endnote w:type="continuationSeparator" w:id="0">
    <w:p w14:paraId="1B79EFBB" w14:textId="77777777" w:rsidR="00085EFB" w:rsidRDefault="00085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65157" w14:textId="77777777" w:rsidR="00085EFB" w:rsidRDefault="00085EFB">
      <w:pPr>
        <w:spacing w:line="240" w:lineRule="auto"/>
      </w:pPr>
      <w:r>
        <w:separator/>
      </w:r>
    </w:p>
  </w:footnote>
  <w:footnote w:type="continuationSeparator" w:id="0">
    <w:p w14:paraId="1658AD76" w14:textId="77777777" w:rsidR="00085EFB" w:rsidRDefault="00085E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DD3BB" w14:textId="0B26AED5" w:rsidR="00C560B6" w:rsidRDefault="00000000">
    <w:pPr>
      <w:pStyle w:val="YourName"/>
    </w:pPr>
    <w:sdt>
      <w:sdtPr>
        <w:alias w:val="Author"/>
        <w:id w:val="25244219"/>
        <w:placeholder>
          <w:docPart w:val="D68CAAC2AF614FE28BBF1D9ADFA2E263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20432B">
          <w:t>JoshUA C. Gaines</w:t>
        </w:r>
      </w:sdtContent>
    </w:sdt>
    <w:r w:rsidR="00C560B6">
      <w:tab/>
      <w:t xml:space="preserve">Page </w:t>
    </w:r>
    <w:r w:rsidR="001E1DDE">
      <w:fldChar w:fldCharType="begin"/>
    </w:r>
    <w:r w:rsidR="001E1DDE">
      <w:instrText xml:space="preserve"> PAGE   \* MERGEFORMAT </w:instrText>
    </w:r>
    <w:r w:rsidR="001E1DDE">
      <w:fldChar w:fldCharType="separate"/>
    </w:r>
    <w:r w:rsidR="005C6CD7">
      <w:rPr>
        <w:noProof/>
      </w:rPr>
      <w:t>2</w:t>
    </w:r>
    <w:r w:rsidR="001E1DD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C2A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2C0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2F41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F806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1462012">
    <w:abstractNumId w:val="3"/>
  </w:num>
  <w:num w:numId="2" w16cid:durableId="1967153180">
    <w:abstractNumId w:val="2"/>
  </w:num>
  <w:num w:numId="3" w16cid:durableId="135076364">
    <w:abstractNumId w:val="1"/>
  </w:num>
  <w:num w:numId="4" w16cid:durableId="173192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9A"/>
    <w:rsid w:val="0000740D"/>
    <w:rsid w:val="00045D68"/>
    <w:rsid w:val="0006093E"/>
    <w:rsid w:val="00085EFB"/>
    <w:rsid w:val="000F57B3"/>
    <w:rsid w:val="000F7FA5"/>
    <w:rsid w:val="0014037E"/>
    <w:rsid w:val="001B20F9"/>
    <w:rsid w:val="001E1DDE"/>
    <w:rsid w:val="00203C25"/>
    <w:rsid w:val="0020432B"/>
    <w:rsid w:val="00212D80"/>
    <w:rsid w:val="00246D19"/>
    <w:rsid w:val="00290AB3"/>
    <w:rsid w:val="002A5F82"/>
    <w:rsid w:val="00342DC4"/>
    <w:rsid w:val="00351523"/>
    <w:rsid w:val="003F5E4D"/>
    <w:rsid w:val="004077C0"/>
    <w:rsid w:val="004560F7"/>
    <w:rsid w:val="00476D4E"/>
    <w:rsid w:val="00481ABA"/>
    <w:rsid w:val="0048727F"/>
    <w:rsid w:val="00487A0D"/>
    <w:rsid w:val="004B6101"/>
    <w:rsid w:val="004C04F0"/>
    <w:rsid w:val="004C2113"/>
    <w:rsid w:val="004E6D33"/>
    <w:rsid w:val="00514D15"/>
    <w:rsid w:val="00545C7A"/>
    <w:rsid w:val="00585A27"/>
    <w:rsid w:val="005C6CD7"/>
    <w:rsid w:val="005F1E21"/>
    <w:rsid w:val="00602B21"/>
    <w:rsid w:val="006532D1"/>
    <w:rsid w:val="00665B8A"/>
    <w:rsid w:val="00681566"/>
    <w:rsid w:val="00693691"/>
    <w:rsid w:val="006F646E"/>
    <w:rsid w:val="007144EE"/>
    <w:rsid w:val="00715E3E"/>
    <w:rsid w:val="00731EB1"/>
    <w:rsid w:val="007675B5"/>
    <w:rsid w:val="007B2426"/>
    <w:rsid w:val="007B25C4"/>
    <w:rsid w:val="007B4046"/>
    <w:rsid w:val="007D45A8"/>
    <w:rsid w:val="007F2503"/>
    <w:rsid w:val="00813FBE"/>
    <w:rsid w:val="008174EC"/>
    <w:rsid w:val="00825C7E"/>
    <w:rsid w:val="008414C5"/>
    <w:rsid w:val="00850612"/>
    <w:rsid w:val="0086793B"/>
    <w:rsid w:val="00867F9D"/>
    <w:rsid w:val="0087190D"/>
    <w:rsid w:val="00884E62"/>
    <w:rsid w:val="008C5747"/>
    <w:rsid w:val="008F325D"/>
    <w:rsid w:val="0090439E"/>
    <w:rsid w:val="009319D4"/>
    <w:rsid w:val="00943DDC"/>
    <w:rsid w:val="00951D13"/>
    <w:rsid w:val="0095344A"/>
    <w:rsid w:val="00976419"/>
    <w:rsid w:val="00990C42"/>
    <w:rsid w:val="00A20027"/>
    <w:rsid w:val="00A37770"/>
    <w:rsid w:val="00A6459B"/>
    <w:rsid w:val="00A80814"/>
    <w:rsid w:val="00A87631"/>
    <w:rsid w:val="00AE4BB3"/>
    <w:rsid w:val="00AF23A3"/>
    <w:rsid w:val="00AF33D6"/>
    <w:rsid w:val="00AF434C"/>
    <w:rsid w:val="00B059B3"/>
    <w:rsid w:val="00B61BDA"/>
    <w:rsid w:val="00B81CB4"/>
    <w:rsid w:val="00BA1AD5"/>
    <w:rsid w:val="00BA47AE"/>
    <w:rsid w:val="00BC04D1"/>
    <w:rsid w:val="00BD1C49"/>
    <w:rsid w:val="00C02588"/>
    <w:rsid w:val="00C12A18"/>
    <w:rsid w:val="00C560B6"/>
    <w:rsid w:val="00C678CC"/>
    <w:rsid w:val="00C709DB"/>
    <w:rsid w:val="00C7738B"/>
    <w:rsid w:val="00CA47D6"/>
    <w:rsid w:val="00CE1015"/>
    <w:rsid w:val="00D21D4C"/>
    <w:rsid w:val="00D45F52"/>
    <w:rsid w:val="00D81AF3"/>
    <w:rsid w:val="00D83499"/>
    <w:rsid w:val="00DA7D80"/>
    <w:rsid w:val="00DB30AE"/>
    <w:rsid w:val="00DC08A7"/>
    <w:rsid w:val="00DE07AC"/>
    <w:rsid w:val="00E00C83"/>
    <w:rsid w:val="00E15251"/>
    <w:rsid w:val="00E852AF"/>
    <w:rsid w:val="00E90E9A"/>
    <w:rsid w:val="00F02A18"/>
    <w:rsid w:val="00F06F9A"/>
    <w:rsid w:val="00F850FE"/>
    <w:rsid w:val="00FA64E4"/>
    <w:rsid w:val="00FE2818"/>
    <w:rsid w:val="00FF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BD4FD4"/>
  <w15:docId w15:val="{EBB93E9A-7D1F-4D51-A88A-CBDBD42C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884E62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884E62"/>
    <w:pPr>
      <w:keepNext/>
      <w:keepLines/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884E62"/>
    <w:pPr>
      <w:spacing w:before="240" w:after="40"/>
      <w:outlineLvl w:val="1"/>
    </w:pPr>
    <w:rPr>
      <w:caps/>
      <w:color w:val="000000" w:themeColor="text1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884E62"/>
    <w:pPr>
      <w:ind w:left="288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884E62"/>
    <w:rPr>
      <w:rFonts w:asciiTheme="majorHAnsi" w:eastAsiaTheme="majorEastAsia" w:hAnsiTheme="majorHAnsi" w:cstheme="majorBidi"/>
      <w:b/>
      <w:bCs/>
      <w:caps/>
      <w:color w:val="000000" w:themeColor="text1"/>
      <w:spacing w:val="10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884E62"/>
    <w:rPr>
      <w:caps/>
      <w:color w:val="000000" w:themeColor="text1"/>
      <w:spacing w:val="10"/>
      <w:sz w:val="16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884E62"/>
    <w:rPr>
      <w:i/>
      <w:sz w:val="16"/>
    </w:rPr>
  </w:style>
  <w:style w:type="paragraph" w:customStyle="1" w:styleId="JobTitle">
    <w:name w:val="Job Title"/>
    <w:basedOn w:val="Normal"/>
    <w:link w:val="JobTitleChar"/>
    <w:qFormat/>
    <w:rsid w:val="00884E62"/>
    <w:pPr>
      <w:tabs>
        <w:tab w:val="left" w:pos="7560"/>
      </w:tabs>
      <w:ind w:left="288"/>
    </w:pPr>
    <w:rPr>
      <w:b/>
    </w:rPr>
  </w:style>
  <w:style w:type="character" w:customStyle="1" w:styleId="JobTitleChar">
    <w:name w:val="Job Title Char"/>
    <w:basedOn w:val="DefaultParagraphFont"/>
    <w:link w:val="JobTitle"/>
    <w:rsid w:val="00884E62"/>
    <w:rPr>
      <w:b/>
      <w:sz w:val="16"/>
    </w:rPr>
  </w:style>
  <w:style w:type="paragraph" w:customStyle="1" w:styleId="ContactInformation">
    <w:name w:val="Contact Information"/>
    <w:basedOn w:val="Normal"/>
    <w:qFormat/>
    <w:rsid w:val="00884E62"/>
    <w:pPr>
      <w:spacing w:after="400"/>
      <w:ind w:left="288"/>
    </w:pPr>
  </w:style>
  <w:style w:type="paragraph" w:customStyle="1" w:styleId="NormalBodyText">
    <w:name w:val="Normal Body Text"/>
    <w:basedOn w:val="Normal"/>
    <w:qFormat/>
    <w:rsid w:val="00884E62"/>
    <w:pPr>
      <w:tabs>
        <w:tab w:val="left" w:pos="7560"/>
      </w:tabs>
      <w:ind w:left="288"/>
    </w:pPr>
  </w:style>
  <w:style w:type="paragraph" w:customStyle="1" w:styleId="AllCaps">
    <w:name w:val="All Caps"/>
    <w:basedOn w:val="Normal"/>
    <w:semiHidden/>
    <w:unhideWhenUsed/>
    <w:qFormat/>
    <w:rsid w:val="00884E62"/>
    <w:rPr>
      <w:caps/>
      <w:spacing w:val="20"/>
      <w:sz w:val="15"/>
    </w:rPr>
  </w:style>
  <w:style w:type="paragraph" w:customStyle="1" w:styleId="Location">
    <w:name w:val="Location"/>
    <w:basedOn w:val="Normal"/>
    <w:qFormat/>
    <w:rsid w:val="00884E62"/>
    <w:pPr>
      <w:ind w:left="288"/>
    </w:pPr>
  </w:style>
  <w:style w:type="paragraph" w:customStyle="1" w:styleId="SpaceAfter">
    <w:name w:val="Space After"/>
    <w:basedOn w:val="Normal"/>
    <w:qFormat/>
    <w:rsid w:val="00884E62"/>
    <w:pPr>
      <w:tabs>
        <w:tab w:val="left" w:pos="7560"/>
      </w:tabs>
      <w:spacing w:after="160"/>
      <w:ind w:left="288" w:right="2880"/>
    </w:pPr>
  </w:style>
  <w:style w:type="character" w:styleId="PlaceholderText">
    <w:name w:val="Placeholder Text"/>
    <w:basedOn w:val="DefaultParagraphFont"/>
    <w:uiPriority w:val="99"/>
    <w:semiHidden/>
    <w:rsid w:val="00884E6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E62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E62"/>
    <w:rPr>
      <w:rFonts w:ascii="Tahoma" w:hAnsi="Tahoma" w:cs="Tahoma"/>
      <w:sz w:val="16"/>
      <w:szCs w:val="16"/>
    </w:rPr>
  </w:style>
  <w:style w:type="paragraph" w:customStyle="1" w:styleId="YourName">
    <w:name w:val="Your Name"/>
    <w:basedOn w:val="Normal"/>
    <w:qFormat/>
    <w:rsid w:val="00884E62"/>
    <w:pPr>
      <w:keepNext/>
      <w:keepLines/>
      <w:tabs>
        <w:tab w:val="left" w:pos="8640"/>
      </w:tabs>
      <w:spacing w:after="40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pacing w:val="10"/>
      <w:szCs w:val="28"/>
    </w:rPr>
  </w:style>
  <w:style w:type="paragraph" w:customStyle="1" w:styleId="SpaceAfter1NoRightIndent">
    <w:name w:val="Space After 1 (No Right Indent)"/>
    <w:basedOn w:val="Normal"/>
    <w:qFormat/>
    <w:rsid w:val="00884E62"/>
    <w:pPr>
      <w:tabs>
        <w:tab w:val="left" w:pos="7560"/>
      </w:tabs>
      <w:spacing w:after="160"/>
      <w:ind w:left="288"/>
    </w:pPr>
  </w:style>
  <w:style w:type="paragraph" w:customStyle="1" w:styleId="SectionHeading">
    <w:name w:val="Section Heading"/>
    <w:basedOn w:val="Normal"/>
    <w:qFormat/>
    <w:rsid w:val="00884E62"/>
    <w:pPr>
      <w:spacing w:before="240" w:after="40"/>
      <w:outlineLvl w:val="1"/>
    </w:pPr>
    <w:rPr>
      <w:caps/>
      <w:color w:val="000000" w:themeColor="text1"/>
      <w:spacing w:val="10"/>
    </w:rPr>
  </w:style>
  <w:style w:type="paragraph" w:customStyle="1" w:styleId="ItalicHeading">
    <w:name w:val="Italic Heading"/>
    <w:basedOn w:val="Normal"/>
    <w:qFormat/>
    <w:rsid w:val="00884E62"/>
    <w:pPr>
      <w:ind w:left="288"/>
      <w:outlineLvl w:val="2"/>
    </w:pPr>
    <w:rPr>
      <w:i/>
    </w:rPr>
  </w:style>
  <w:style w:type="paragraph" w:styleId="Header">
    <w:name w:val="header"/>
    <w:basedOn w:val="Normal"/>
    <w:link w:val="HeaderChar"/>
    <w:uiPriority w:val="99"/>
    <w:semiHidden/>
    <w:unhideWhenUsed/>
    <w:rsid w:val="00884E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4E62"/>
    <w:rPr>
      <w:sz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884E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4E62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\AppData\Roaming\Microsoft\Templates\CurriculumVi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0EEA7D84424612AC53B1E830E98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86217-853E-44A2-9A30-815733B6E639}"/>
      </w:docPartPr>
      <w:docPartBody>
        <w:p w:rsidR="00705CA0" w:rsidRDefault="007759C1">
          <w:pPr>
            <w:pStyle w:val="450EEA7D84424612AC53B1E830E98F60"/>
          </w:pPr>
          <w:r>
            <w:t>[your name]</w:t>
          </w:r>
        </w:p>
      </w:docPartBody>
    </w:docPart>
    <w:docPart>
      <w:docPartPr>
        <w:name w:val="333539BF56A54D4D99FEF7FFB5223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A02EA-6BDA-419A-BA1E-46DF59D8A873}"/>
      </w:docPartPr>
      <w:docPartBody>
        <w:p w:rsidR="00705CA0" w:rsidRDefault="007759C1">
          <w:pPr>
            <w:pStyle w:val="333539BF56A54D4D99FEF7FFB52230E4"/>
          </w:pPr>
          <w:r>
            <w:t>[Pick the Year]</w:t>
          </w:r>
        </w:p>
      </w:docPartBody>
    </w:docPart>
    <w:docPart>
      <w:docPartPr>
        <w:name w:val="4A23B8E8F8DD4C0D82D22ACD8DC5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DFDE2-BA66-4A7A-BABE-55FD76D64F97}"/>
      </w:docPartPr>
      <w:docPartBody>
        <w:p w:rsidR="00705CA0" w:rsidRDefault="007759C1">
          <w:pPr>
            <w:pStyle w:val="4A23B8E8F8DD4C0D82D22ACD8DC5F592"/>
          </w:pPr>
          <w:r>
            <w:t>[Pick the Year]</w:t>
          </w:r>
        </w:p>
      </w:docPartBody>
    </w:docPart>
    <w:docPart>
      <w:docPartPr>
        <w:name w:val="7B888081F20F460E8008597546DDF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19343-7603-4F11-8EEB-5988AB3F3AEF}"/>
      </w:docPartPr>
      <w:docPartBody>
        <w:p w:rsidR="00705CA0" w:rsidRDefault="007759C1">
          <w:pPr>
            <w:pStyle w:val="7B888081F20F460E8008597546DDFDF2"/>
          </w:pPr>
          <w:r>
            <w:t>[Start Date]</w:t>
          </w:r>
        </w:p>
      </w:docPartBody>
    </w:docPart>
    <w:docPart>
      <w:docPartPr>
        <w:name w:val="543A80D154EE456E80298BF120326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56973-A2D7-4912-9A12-8091EDB10B4B}"/>
      </w:docPartPr>
      <w:docPartBody>
        <w:p w:rsidR="00705CA0" w:rsidRDefault="007759C1">
          <w:pPr>
            <w:pStyle w:val="543A80D154EE456E80298BF120326F9F"/>
          </w:pPr>
          <w:r>
            <w:t>[End Date]</w:t>
          </w:r>
        </w:p>
      </w:docPartBody>
    </w:docPart>
    <w:docPart>
      <w:docPartPr>
        <w:name w:val="E5202897A4BA44A38BC5E9E4D938E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2BD6A-84CF-46CB-88D6-37BB8132B3C1}"/>
      </w:docPartPr>
      <w:docPartBody>
        <w:p w:rsidR="00705CA0" w:rsidRDefault="007759C1">
          <w:pPr>
            <w:pStyle w:val="E5202897A4BA44A38BC5E9E4D938E10F"/>
          </w:pPr>
          <w:r>
            <w:t>[Pick the Year]</w:t>
          </w:r>
        </w:p>
      </w:docPartBody>
    </w:docPart>
    <w:docPart>
      <w:docPartPr>
        <w:name w:val="D68CAAC2AF614FE28BBF1D9ADFA2E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99EB6-9019-4FC5-8082-42ED5B7DE806}"/>
      </w:docPartPr>
      <w:docPartBody>
        <w:p w:rsidR="00705CA0" w:rsidRDefault="007759C1">
          <w:pPr>
            <w:pStyle w:val="D68CAAC2AF614FE28BBF1D9ADFA2E263"/>
          </w:pPr>
          <w:r>
            <w:rPr>
              <w:rStyle w:val="PlaceholderText"/>
            </w:rPr>
            <w:t>[Your Name]</w:t>
          </w:r>
        </w:p>
      </w:docPartBody>
    </w:docPart>
    <w:docPart>
      <w:docPartPr>
        <w:name w:val="B9948465ECAD4BCFB83A352AA2E27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CB135-338B-4932-9B4F-7BFB0C1C28DD}"/>
      </w:docPartPr>
      <w:docPartBody>
        <w:p w:rsidR="00705CA0" w:rsidRDefault="006443F4" w:rsidP="006443F4">
          <w:pPr>
            <w:pStyle w:val="B9948465ECAD4BCFB83A352AA2E27367"/>
          </w:pPr>
          <w:r>
            <w:t>[Pick the Year]</w:t>
          </w:r>
        </w:p>
      </w:docPartBody>
    </w:docPart>
    <w:docPart>
      <w:docPartPr>
        <w:name w:val="97A4EBA41CEC494A9A0B4F4C6F890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1467D-1DED-4BC1-835B-52CC6285EDBC}"/>
      </w:docPartPr>
      <w:docPartBody>
        <w:p w:rsidR="00705CA0" w:rsidRDefault="006443F4" w:rsidP="006443F4">
          <w:pPr>
            <w:pStyle w:val="97A4EBA41CEC494A9A0B4F4C6F890769"/>
          </w:pPr>
          <w:r>
            <w:t>[Pick the Year]</w:t>
          </w:r>
        </w:p>
      </w:docPartBody>
    </w:docPart>
    <w:docPart>
      <w:docPartPr>
        <w:name w:val="DF2A08E789D1466682712E376A598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EB525-418A-455C-A8F1-0342409883ED}"/>
      </w:docPartPr>
      <w:docPartBody>
        <w:p w:rsidR="00705CA0" w:rsidRDefault="006443F4" w:rsidP="006443F4">
          <w:pPr>
            <w:pStyle w:val="DF2A08E789D1466682712E376A598204"/>
          </w:pPr>
          <w:r>
            <w:t>[Pick the Year]</w:t>
          </w:r>
        </w:p>
      </w:docPartBody>
    </w:docPart>
    <w:docPart>
      <w:docPartPr>
        <w:name w:val="8A5BD451FFE54C8F8DECA7D7AFF93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6E9C7-1591-4A6B-ABC4-A938A8ED34E9}"/>
      </w:docPartPr>
      <w:docPartBody>
        <w:p w:rsidR="00705CA0" w:rsidRDefault="006443F4" w:rsidP="006443F4">
          <w:pPr>
            <w:pStyle w:val="8A5BD451FFE54C8F8DECA7D7AFF934B2"/>
          </w:pPr>
          <w:r>
            <w:t>[Pick the Year]</w:t>
          </w:r>
        </w:p>
      </w:docPartBody>
    </w:docPart>
    <w:docPart>
      <w:docPartPr>
        <w:name w:val="055734E1B7474920B586C99C35117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E5B91-4554-4CAA-BDB7-DEA2869A3950}"/>
      </w:docPartPr>
      <w:docPartBody>
        <w:p w:rsidR="00705CA0" w:rsidRDefault="006443F4" w:rsidP="006443F4">
          <w:pPr>
            <w:pStyle w:val="055734E1B7474920B586C99C351170BF"/>
          </w:pPr>
          <w:r>
            <w:t>[Pick the Year]</w:t>
          </w:r>
        </w:p>
      </w:docPartBody>
    </w:docPart>
    <w:docPart>
      <w:docPartPr>
        <w:name w:val="3FCF20EB5C034B068BB44455E0CB7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388B3-C052-40D5-BFE9-A1DBB6D39DF6}"/>
      </w:docPartPr>
      <w:docPartBody>
        <w:p w:rsidR="00705CA0" w:rsidRDefault="006443F4" w:rsidP="006443F4">
          <w:pPr>
            <w:pStyle w:val="3FCF20EB5C034B068BB44455E0CB741B"/>
          </w:pPr>
          <w:r>
            <w:t>[Pick the Year]</w:t>
          </w:r>
        </w:p>
      </w:docPartBody>
    </w:docPart>
    <w:docPart>
      <w:docPartPr>
        <w:name w:val="A36BE8DB5C5148158E01594E556DD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A50FE-DAD6-4990-BED8-44B729F8C149}"/>
      </w:docPartPr>
      <w:docPartBody>
        <w:p w:rsidR="00705CA0" w:rsidRDefault="006443F4" w:rsidP="006443F4">
          <w:pPr>
            <w:pStyle w:val="A36BE8DB5C5148158E01594E556DDB0F"/>
          </w:pPr>
          <w:r>
            <w:t>[Pick the Year]</w:t>
          </w:r>
        </w:p>
      </w:docPartBody>
    </w:docPart>
    <w:docPart>
      <w:docPartPr>
        <w:name w:val="FB01F19B8F8B4CDD8A81C17004D1F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558DC-65B0-493A-BEDD-96B0BC8645B6}"/>
      </w:docPartPr>
      <w:docPartBody>
        <w:p w:rsidR="00705CA0" w:rsidRDefault="006443F4" w:rsidP="006443F4">
          <w:pPr>
            <w:pStyle w:val="FB01F19B8F8B4CDD8A81C17004D1F249"/>
          </w:pPr>
          <w:r>
            <w:t>[Pick the Year]</w:t>
          </w:r>
        </w:p>
      </w:docPartBody>
    </w:docPart>
    <w:docPart>
      <w:docPartPr>
        <w:name w:val="B46E6F370EC341278D65D5C70CBA3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92BE-8909-4F41-897C-56FA2578B541}"/>
      </w:docPartPr>
      <w:docPartBody>
        <w:p w:rsidR="00705CA0" w:rsidRDefault="006443F4" w:rsidP="006443F4">
          <w:pPr>
            <w:pStyle w:val="B46E6F370EC341278D65D5C70CBA319F"/>
          </w:pPr>
          <w:r>
            <w:t>[Pick the Year]</w:t>
          </w:r>
        </w:p>
      </w:docPartBody>
    </w:docPart>
    <w:docPart>
      <w:docPartPr>
        <w:name w:val="DA4F401C3AA94B0B991D32062D7EA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9EBE9-5B7D-487F-91F5-91EE22481526}"/>
      </w:docPartPr>
      <w:docPartBody>
        <w:p w:rsidR="00705CA0" w:rsidRDefault="006443F4" w:rsidP="006443F4">
          <w:pPr>
            <w:pStyle w:val="DA4F401C3AA94B0B991D32062D7EA7CB"/>
          </w:pPr>
          <w:r>
            <w:t>[Start Date]</w:t>
          </w:r>
        </w:p>
      </w:docPartBody>
    </w:docPart>
    <w:docPart>
      <w:docPartPr>
        <w:name w:val="B054A6D607A14243A06C12F1F4079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C94F9-E9E3-4871-B2FA-B7E216D9C338}"/>
      </w:docPartPr>
      <w:docPartBody>
        <w:p w:rsidR="00705CA0" w:rsidRDefault="006443F4" w:rsidP="006443F4">
          <w:pPr>
            <w:pStyle w:val="B054A6D607A14243A06C12F1F4079984"/>
          </w:pPr>
          <w:r>
            <w:t>[Start Date]</w:t>
          </w:r>
        </w:p>
      </w:docPartBody>
    </w:docPart>
    <w:docPart>
      <w:docPartPr>
        <w:name w:val="5B3ECC15BB4E4025A5D587632F4FC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BB112-89D8-4010-85F9-07F01F81009B}"/>
      </w:docPartPr>
      <w:docPartBody>
        <w:p w:rsidR="00705CA0" w:rsidRDefault="006443F4" w:rsidP="006443F4">
          <w:pPr>
            <w:pStyle w:val="5B3ECC15BB4E4025A5D587632F4FC140"/>
          </w:pPr>
          <w:r>
            <w:t>[Start Date]</w:t>
          </w:r>
        </w:p>
      </w:docPartBody>
    </w:docPart>
    <w:docPart>
      <w:docPartPr>
        <w:name w:val="009417E6F05A485CBE5A3FD2FB7D6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60F06-9CBD-4857-A45C-82B1885AA2E6}"/>
      </w:docPartPr>
      <w:docPartBody>
        <w:p w:rsidR="00705CA0" w:rsidRDefault="006443F4" w:rsidP="006443F4">
          <w:pPr>
            <w:pStyle w:val="009417E6F05A485CBE5A3FD2FB7D6BE2"/>
          </w:pPr>
          <w:r>
            <w:t>[Start Date]</w:t>
          </w:r>
        </w:p>
      </w:docPartBody>
    </w:docPart>
    <w:docPart>
      <w:docPartPr>
        <w:name w:val="42F33632D8DF43329A23E1F8D1F9A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0C745-EE8C-4A9C-BEB6-CB8CB06CCA7F}"/>
      </w:docPartPr>
      <w:docPartBody>
        <w:p w:rsidR="00705CA0" w:rsidRDefault="006443F4" w:rsidP="006443F4">
          <w:pPr>
            <w:pStyle w:val="42F33632D8DF43329A23E1F8D1F9A89F"/>
          </w:pPr>
          <w:r>
            <w:t>[Start Date]</w:t>
          </w:r>
        </w:p>
      </w:docPartBody>
    </w:docPart>
    <w:docPart>
      <w:docPartPr>
        <w:name w:val="E97C2782B8714D0FAFBE6469BDEB2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7D100-C092-417E-B360-333D9A620F09}"/>
      </w:docPartPr>
      <w:docPartBody>
        <w:p w:rsidR="00705CA0" w:rsidRDefault="006443F4" w:rsidP="006443F4">
          <w:pPr>
            <w:pStyle w:val="E97C2782B8714D0FAFBE6469BDEB2E1A"/>
          </w:pPr>
          <w:r>
            <w:t>[Start Date]</w:t>
          </w:r>
        </w:p>
      </w:docPartBody>
    </w:docPart>
    <w:docPart>
      <w:docPartPr>
        <w:name w:val="34A2C0BE05994F31B6F8B124FF6C5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1F98D-C69C-4348-8E73-E8DD1BBFE1A7}"/>
      </w:docPartPr>
      <w:docPartBody>
        <w:p w:rsidR="00705CA0" w:rsidRDefault="006443F4" w:rsidP="006443F4">
          <w:pPr>
            <w:pStyle w:val="34A2C0BE05994F31B6F8B124FF6C554B"/>
          </w:pPr>
          <w:r>
            <w:t>[Start Date]</w:t>
          </w:r>
        </w:p>
      </w:docPartBody>
    </w:docPart>
    <w:docPart>
      <w:docPartPr>
        <w:name w:val="87250C53948A48AAB5DF34CC84119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D1392-BF85-46A1-9F37-DE5F73CFB366}"/>
      </w:docPartPr>
      <w:docPartBody>
        <w:p w:rsidR="00705CA0" w:rsidRDefault="006443F4" w:rsidP="006443F4">
          <w:pPr>
            <w:pStyle w:val="87250C53948A48AAB5DF34CC84119CE2"/>
          </w:pPr>
          <w:r>
            <w:t>[Start Date]</w:t>
          </w:r>
        </w:p>
      </w:docPartBody>
    </w:docPart>
    <w:docPart>
      <w:docPartPr>
        <w:name w:val="1DD58213459243E6971776C5CE540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76C4B-0E5A-44BC-8FF5-2F440A969EBA}"/>
      </w:docPartPr>
      <w:docPartBody>
        <w:p w:rsidR="00705CA0" w:rsidRDefault="006443F4" w:rsidP="006443F4">
          <w:pPr>
            <w:pStyle w:val="1DD58213459243E6971776C5CE5400CC"/>
          </w:pPr>
          <w:r>
            <w:t>[Start Date]</w:t>
          </w:r>
        </w:p>
      </w:docPartBody>
    </w:docPart>
    <w:docPart>
      <w:docPartPr>
        <w:name w:val="DFAB188349D4453DBF7E93855227A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F7D0C-498A-4FFB-87A9-AF7DBFC838C8}"/>
      </w:docPartPr>
      <w:docPartBody>
        <w:p w:rsidR="00705CA0" w:rsidRDefault="006443F4" w:rsidP="006443F4">
          <w:pPr>
            <w:pStyle w:val="DFAB188349D4453DBF7E93855227A957"/>
          </w:pPr>
          <w:r>
            <w:t>[Start Date]</w:t>
          </w:r>
        </w:p>
      </w:docPartBody>
    </w:docPart>
    <w:docPart>
      <w:docPartPr>
        <w:name w:val="3F2C5AF2796E4D70A97BB8F32EACB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24348-132B-49F4-9C95-F11187DD622B}"/>
      </w:docPartPr>
      <w:docPartBody>
        <w:p w:rsidR="00705CA0" w:rsidRDefault="006443F4" w:rsidP="006443F4">
          <w:pPr>
            <w:pStyle w:val="3F2C5AF2796E4D70A97BB8F32EACBA23"/>
          </w:pPr>
          <w:r>
            <w:t>[Start Date]</w:t>
          </w:r>
        </w:p>
      </w:docPartBody>
    </w:docPart>
    <w:docPart>
      <w:docPartPr>
        <w:name w:val="AD72B4432FB345C6A1E5E7BF741CF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5FAEF-7DC0-43C6-AC15-79D3D1DF6E1B}"/>
      </w:docPartPr>
      <w:docPartBody>
        <w:p w:rsidR="00705CA0" w:rsidRDefault="006443F4" w:rsidP="006443F4">
          <w:pPr>
            <w:pStyle w:val="AD72B4432FB345C6A1E5E7BF741CFF4E"/>
          </w:pPr>
          <w:r>
            <w:t>[Start Date]</w:t>
          </w:r>
        </w:p>
      </w:docPartBody>
    </w:docPart>
    <w:docPart>
      <w:docPartPr>
        <w:name w:val="DB354BC1DC724A0D998120A0BA3B8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6E915-3E3D-4DD9-803F-E57AB156E0A0}"/>
      </w:docPartPr>
      <w:docPartBody>
        <w:p w:rsidR="00705CA0" w:rsidRDefault="006443F4" w:rsidP="006443F4">
          <w:pPr>
            <w:pStyle w:val="DB354BC1DC724A0D998120A0BA3B8E20"/>
          </w:pPr>
          <w:r>
            <w:t>[Start Date]</w:t>
          </w:r>
        </w:p>
      </w:docPartBody>
    </w:docPart>
    <w:docPart>
      <w:docPartPr>
        <w:name w:val="C253A22901734CDA9445EAD3FD9A1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16346-8147-4367-BD55-81AAF2D86541}"/>
      </w:docPartPr>
      <w:docPartBody>
        <w:p w:rsidR="00705CA0" w:rsidRDefault="006443F4" w:rsidP="006443F4">
          <w:pPr>
            <w:pStyle w:val="C253A22901734CDA9445EAD3FD9A1B4D"/>
          </w:pPr>
          <w:r>
            <w:t>[Start Date]</w:t>
          </w:r>
        </w:p>
      </w:docPartBody>
    </w:docPart>
    <w:docPart>
      <w:docPartPr>
        <w:name w:val="CC4E383AAF3F47039AE083FA717A9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1E703-61D7-4DED-BB08-E180E0BDCCBD}"/>
      </w:docPartPr>
      <w:docPartBody>
        <w:p w:rsidR="00705CA0" w:rsidRDefault="006443F4" w:rsidP="006443F4">
          <w:pPr>
            <w:pStyle w:val="CC4E383AAF3F47039AE083FA717A9EA1"/>
          </w:pPr>
          <w:r>
            <w:t>[Start Date]</w:t>
          </w:r>
        </w:p>
      </w:docPartBody>
    </w:docPart>
    <w:docPart>
      <w:docPartPr>
        <w:name w:val="F403E5723DF846FFACF996BE9D50B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015FA-5676-4746-AE0D-DB4E8B2738F5}"/>
      </w:docPartPr>
      <w:docPartBody>
        <w:p w:rsidR="00705CA0" w:rsidRDefault="006443F4" w:rsidP="006443F4">
          <w:pPr>
            <w:pStyle w:val="F403E5723DF846FFACF996BE9D50B0D1"/>
          </w:pPr>
          <w:r>
            <w:t>[Start Date]</w:t>
          </w:r>
        </w:p>
      </w:docPartBody>
    </w:docPart>
    <w:docPart>
      <w:docPartPr>
        <w:name w:val="91FC9455D4A84B9382875967C8D61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778ED-4A83-4365-82E0-33FE41E6FC9D}"/>
      </w:docPartPr>
      <w:docPartBody>
        <w:p w:rsidR="00705CA0" w:rsidRDefault="006443F4" w:rsidP="006443F4">
          <w:pPr>
            <w:pStyle w:val="91FC9455D4A84B9382875967C8D6103D"/>
          </w:pPr>
          <w:r>
            <w:t>[Start Date]</w:t>
          </w:r>
        </w:p>
      </w:docPartBody>
    </w:docPart>
    <w:docPart>
      <w:docPartPr>
        <w:name w:val="D8194C9CF01B46849DAE3432BC7A5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C10D3-00D8-4983-8429-87F9FDFE6A97}"/>
      </w:docPartPr>
      <w:docPartBody>
        <w:p w:rsidR="00705CA0" w:rsidRDefault="006443F4" w:rsidP="006443F4">
          <w:pPr>
            <w:pStyle w:val="D8194C9CF01B46849DAE3432BC7A5E0D"/>
          </w:pPr>
          <w:r>
            <w:t>[Start Date]</w:t>
          </w:r>
        </w:p>
      </w:docPartBody>
    </w:docPart>
    <w:docPart>
      <w:docPartPr>
        <w:name w:val="A2C15DA907D24F308549228E793BE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61226-0991-40E2-8891-3543F207F09E}"/>
      </w:docPartPr>
      <w:docPartBody>
        <w:p w:rsidR="00705CA0" w:rsidRDefault="006443F4" w:rsidP="006443F4">
          <w:pPr>
            <w:pStyle w:val="A2C15DA907D24F308549228E793BEC2A"/>
          </w:pPr>
          <w:r>
            <w:t>[Start Date]</w:t>
          </w:r>
        </w:p>
      </w:docPartBody>
    </w:docPart>
    <w:docPart>
      <w:docPartPr>
        <w:name w:val="E812311BAC7846BF8AE7E0182C830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8C9B4-6204-44D1-9704-AE9A2C7F4AB4}"/>
      </w:docPartPr>
      <w:docPartBody>
        <w:p w:rsidR="00247111" w:rsidRDefault="00705CA0" w:rsidP="00705CA0">
          <w:pPr>
            <w:pStyle w:val="E812311BAC7846BF8AE7E0182C830235"/>
          </w:pPr>
          <w:r>
            <w:t>[Pick the Year]</w:t>
          </w:r>
        </w:p>
      </w:docPartBody>
    </w:docPart>
    <w:docPart>
      <w:docPartPr>
        <w:name w:val="32B6F05916AB4050BB35CB109E46B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F5A27-ED98-4B55-9D46-8C7F314C4873}"/>
      </w:docPartPr>
      <w:docPartBody>
        <w:p w:rsidR="00247111" w:rsidRDefault="00705CA0" w:rsidP="00705CA0">
          <w:pPr>
            <w:pStyle w:val="32B6F05916AB4050BB35CB109E46BB07"/>
          </w:pPr>
          <w:r>
            <w:t>[Pick the Year]</w:t>
          </w:r>
        </w:p>
      </w:docPartBody>
    </w:docPart>
    <w:docPart>
      <w:docPartPr>
        <w:name w:val="1976690B129042DD93E6E8395AB22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D55D1-B3BF-4496-AF8F-E4BFA487F8B3}"/>
      </w:docPartPr>
      <w:docPartBody>
        <w:p w:rsidR="00EF7DDC" w:rsidRDefault="00247111" w:rsidP="00247111">
          <w:pPr>
            <w:pStyle w:val="1976690B129042DD93E6E8395AB222FB"/>
          </w:pPr>
          <w:r>
            <w:t>[Pick the Year]</w:t>
          </w:r>
        </w:p>
      </w:docPartBody>
    </w:docPart>
    <w:docPart>
      <w:docPartPr>
        <w:name w:val="3EAE075BB15D4D5F8B4622D552A5E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839AA-5E5A-49E7-B43A-5A94E45B1FAD}"/>
      </w:docPartPr>
      <w:docPartBody>
        <w:p w:rsidR="00EF7DDC" w:rsidRDefault="00247111" w:rsidP="00247111">
          <w:pPr>
            <w:pStyle w:val="3EAE075BB15D4D5F8B4622D552A5ED9E"/>
          </w:pPr>
          <w:r>
            <w:t>[Pick the Year]</w:t>
          </w:r>
        </w:p>
      </w:docPartBody>
    </w:docPart>
    <w:docPart>
      <w:docPartPr>
        <w:name w:val="7911F0C28792412C9CF4F1C55A03B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9B489-423E-4839-AE67-4BA6A29AB2D7}"/>
      </w:docPartPr>
      <w:docPartBody>
        <w:p w:rsidR="00EF7DDC" w:rsidRDefault="00247111" w:rsidP="00247111">
          <w:pPr>
            <w:pStyle w:val="7911F0C28792412C9CF4F1C55A03B856"/>
          </w:pPr>
          <w:r>
            <w:t>[Pick the Year]</w:t>
          </w:r>
        </w:p>
      </w:docPartBody>
    </w:docPart>
    <w:docPart>
      <w:docPartPr>
        <w:name w:val="58CA6CCE6E0E47EB99178BE480E08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2AAC7-E8B4-40E3-9438-7B367EA1B36B}"/>
      </w:docPartPr>
      <w:docPartBody>
        <w:p w:rsidR="00EF7DDC" w:rsidRDefault="00247111" w:rsidP="00247111">
          <w:pPr>
            <w:pStyle w:val="58CA6CCE6E0E47EB99178BE480E08EF2"/>
          </w:pPr>
          <w:r>
            <w:t>[Pick the Year]</w:t>
          </w:r>
        </w:p>
      </w:docPartBody>
    </w:docPart>
    <w:docPart>
      <w:docPartPr>
        <w:name w:val="D7BC2EB726904568B839DF9E45A59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C6EBC-E46A-4C8A-A523-C7B015D124E8}"/>
      </w:docPartPr>
      <w:docPartBody>
        <w:p w:rsidR="00EF7DDC" w:rsidRDefault="00247111" w:rsidP="00247111">
          <w:pPr>
            <w:pStyle w:val="D7BC2EB726904568B839DF9E45A590EB"/>
          </w:pPr>
          <w:r>
            <w:t>[Pick the Year]</w:t>
          </w:r>
        </w:p>
      </w:docPartBody>
    </w:docPart>
    <w:docPart>
      <w:docPartPr>
        <w:name w:val="ACD7313AB3C4433EA6281124BD65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0C0F7-CC32-4295-AA0C-B42E082C4C8A}"/>
      </w:docPartPr>
      <w:docPartBody>
        <w:p w:rsidR="00EF7DDC" w:rsidRDefault="00247111" w:rsidP="00247111">
          <w:pPr>
            <w:pStyle w:val="ACD7313AB3C4433EA6281124BD65DCFA"/>
          </w:pPr>
          <w:r>
            <w:t>[Pick the Year]</w:t>
          </w:r>
        </w:p>
      </w:docPartBody>
    </w:docPart>
    <w:docPart>
      <w:docPartPr>
        <w:name w:val="00A2ED7C7C194B9193CBAEBBBADA5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E3E97-647C-4FCA-8E83-61F400AD686B}"/>
      </w:docPartPr>
      <w:docPartBody>
        <w:p w:rsidR="00050755" w:rsidRDefault="003F1189" w:rsidP="003F1189">
          <w:pPr>
            <w:pStyle w:val="00A2ED7C7C194B9193CBAEBBBADA53B6"/>
          </w:pPr>
          <w:r>
            <w:t>[Pick the Year]</w:t>
          </w:r>
        </w:p>
      </w:docPartBody>
    </w:docPart>
    <w:docPart>
      <w:docPartPr>
        <w:name w:val="BF3C5D08F7F7487194FCF68204193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B0BCD-F6CA-461C-BE42-4F2FA7FDE5A3}"/>
      </w:docPartPr>
      <w:docPartBody>
        <w:p w:rsidR="00050755" w:rsidRDefault="003F1189" w:rsidP="003F1189">
          <w:pPr>
            <w:pStyle w:val="BF3C5D08F7F7487194FCF68204193164"/>
          </w:pPr>
          <w:r>
            <w:t>[Pick the Year]</w:t>
          </w:r>
        </w:p>
      </w:docPartBody>
    </w:docPart>
    <w:docPart>
      <w:docPartPr>
        <w:name w:val="55C8372E14C84750BA3C192B205AE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D0535-E447-446E-B39D-CBCCC8CD25CB}"/>
      </w:docPartPr>
      <w:docPartBody>
        <w:p w:rsidR="00ED62EB" w:rsidRDefault="00467F7D" w:rsidP="00467F7D">
          <w:pPr>
            <w:pStyle w:val="55C8372E14C84750BA3C192B205AE8A0"/>
          </w:pPr>
          <w:r>
            <w:t>[Pick the Year]</w:t>
          </w:r>
        </w:p>
      </w:docPartBody>
    </w:docPart>
    <w:docPart>
      <w:docPartPr>
        <w:name w:val="3DADCA897B2F49AE8CE66191D2D50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3D378-F918-4432-9B62-C506B1279EB2}"/>
      </w:docPartPr>
      <w:docPartBody>
        <w:p w:rsidR="00ED62EB" w:rsidRDefault="00467F7D" w:rsidP="00467F7D">
          <w:pPr>
            <w:pStyle w:val="3DADCA897B2F49AE8CE66191D2D50D2E"/>
          </w:pPr>
          <w:r>
            <w:t>[Pick the Year]</w:t>
          </w:r>
        </w:p>
      </w:docPartBody>
    </w:docPart>
    <w:docPart>
      <w:docPartPr>
        <w:name w:val="3CFF22DF40FE4A5B87BBB6BC9ED7D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79C5-D6B8-458D-AC96-0738BFEDBD82}"/>
      </w:docPartPr>
      <w:docPartBody>
        <w:p w:rsidR="00ED62EB" w:rsidRDefault="00467F7D" w:rsidP="00467F7D">
          <w:pPr>
            <w:pStyle w:val="3CFF22DF40FE4A5B87BBB6BC9ED7D6C4"/>
          </w:pPr>
          <w:r>
            <w:t>[Pick the Year]</w:t>
          </w:r>
        </w:p>
      </w:docPartBody>
    </w:docPart>
    <w:docPart>
      <w:docPartPr>
        <w:name w:val="DF4AF1A733284F72B9456BDD0B4B1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FA039-B116-4B13-9EA8-7A11816CA97C}"/>
      </w:docPartPr>
      <w:docPartBody>
        <w:p w:rsidR="00ED62EB" w:rsidRDefault="00467F7D" w:rsidP="00467F7D">
          <w:pPr>
            <w:pStyle w:val="DF4AF1A733284F72B9456BDD0B4B1023"/>
          </w:pPr>
          <w:r>
            <w:t>[Pick the Year]</w:t>
          </w:r>
        </w:p>
      </w:docPartBody>
    </w:docPart>
    <w:docPart>
      <w:docPartPr>
        <w:name w:val="4BF6B7C40EF7480EB16282B60AC11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E8BEA-E11B-4634-8EBA-C924C2022D3D}"/>
      </w:docPartPr>
      <w:docPartBody>
        <w:p w:rsidR="00ED62EB" w:rsidRDefault="00467F7D" w:rsidP="00467F7D">
          <w:pPr>
            <w:pStyle w:val="4BF6B7C40EF7480EB16282B60AC115BD"/>
          </w:pPr>
          <w:r>
            <w:t>[Pick the Year]</w:t>
          </w:r>
        </w:p>
      </w:docPartBody>
    </w:docPart>
    <w:docPart>
      <w:docPartPr>
        <w:name w:val="451CB5C0E6B54D41B80D6892D269E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571F-8ACB-42DC-BEC5-7509DF736789}"/>
      </w:docPartPr>
      <w:docPartBody>
        <w:p w:rsidR="0072421A" w:rsidRDefault="007536B7" w:rsidP="007536B7">
          <w:pPr>
            <w:pStyle w:val="451CB5C0E6B54D41B80D6892D269E128"/>
          </w:pPr>
          <w:r>
            <w:t>[Pick the Year]</w:t>
          </w:r>
        </w:p>
      </w:docPartBody>
    </w:docPart>
    <w:docPart>
      <w:docPartPr>
        <w:name w:val="EBE1E971702C4F71A7D155527717E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5A4B4-D3CC-4F7A-A8B3-A9327B689666}"/>
      </w:docPartPr>
      <w:docPartBody>
        <w:p w:rsidR="0072421A" w:rsidRDefault="007536B7" w:rsidP="007536B7">
          <w:pPr>
            <w:pStyle w:val="EBE1E971702C4F71A7D155527717EBF7"/>
          </w:pPr>
          <w:r>
            <w:t>[Pick the Year]</w:t>
          </w:r>
        </w:p>
      </w:docPartBody>
    </w:docPart>
    <w:docPart>
      <w:docPartPr>
        <w:name w:val="21F664E669EF4DE2B8F607B358E05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A73AB-8618-4A39-A5B2-8C1C4DC80691}"/>
      </w:docPartPr>
      <w:docPartBody>
        <w:p w:rsidR="0072421A" w:rsidRDefault="007536B7" w:rsidP="007536B7">
          <w:pPr>
            <w:pStyle w:val="21F664E669EF4DE2B8F607B358E0580C"/>
          </w:pPr>
          <w:r>
            <w:t>[Pick the Year]</w:t>
          </w:r>
        </w:p>
      </w:docPartBody>
    </w:docPart>
    <w:docPart>
      <w:docPartPr>
        <w:name w:val="AF1B582ECEA746778C39E07373817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3939-B5DF-4A0F-9158-670F00CEAB95}"/>
      </w:docPartPr>
      <w:docPartBody>
        <w:p w:rsidR="0072421A" w:rsidRDefault="007536B7" w:rsidP="007536B7">
          <w:pPr>
            <w:pStyle w:val="AF1B582ECEA746778C39E07373817B9B"/>
          </w:pPr>
          <w:r>
            <w:t>[Pick the Year]</w:t>
          </w:r>
        </w:p>
      </w:docPartBody>
    </w:docPart>
    <w:docPart>
      <w:docPartPr>
        <w:name w:val="48676E1A2A81432F93728A0F1FAB3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46867-70D8-4192-8577-1449CB29E26C}"/>
      </w:docPartPr>
      <w:docPartBody>
        <w:p w:rsidR="0072421A" w:rsidRDefault="007536B7" w:rsidP="007536B7">
          <w:pPr>
            <w:pStyle w:val="48676E1A2A81432F93728A0F1FAB3F96"/>
          </w:pPr>
          <w:r>
            <w:t>[Pick the Year]</w:t>
          </w:r>
        </w:p>
      </w:docPartBody>
    </w:docPart>
    <w:docPart>
      <w:docPartPr>
        <w:name w:val="C7B6E3BA728646EF9FFA4F8475DD3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A35F1-2D43-4FD8-847A-685FE1D038C2}"/>
      </w:docPartPr>
      <w:docPartBody>
        <w:p w:rsidR="0027428C" w:rsidRDefault="0072421A" w:rsidP="0072421A">
          <w:pPr>
            <w:pStyle w:val="C7B6E3BA728646EF9FFA4F8475DD398E"/>
          </w:pPr>
          <w:r>
            <w:t>[Pick the Year]</w:t>
          </w:r>
        </w:p>
      </w:docPartBody>
    </w:docPart>
    <w:docPart>
      <w:docPartPr>
        <w:name w:val="AF4EA3DF790F49F29E93665289095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86482-E490-47FE-9D5B-FB3B0E91EB08}"/>
      </w:docPartPr>
      <w:docPartBody>
        <w:p w:rsidR="00EF0593" w:rsidRDefault="0027428C" w:rsidP="0027428C">
          <w:pPr>
            <w:pStyle w:val="AF4EA3DF790F49F29E93665289095A1D"/>
          </w:pPr>
          <w:r>
            <w:t>[Pick the Year]</w:t>
          </w:r>
        </w:p>
      </w:docPartBody>
    </w:docPart>
    <w:docPart>
      <w:docPartPr>
        <w:name w:val="5CCA1D5296D7412B8EF8417D3A8A7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F185F-FCA1-4772-851A-6460BC1E58B9}"/>
      </w:docPartPr>
      <w:docPartBody>
        <w:p w:rsidR="00EF0593" w:rsidRDefault="0027428C" w:rsidP="0027428C">
          <w:pPr>
            <w:pStyle w:val="5CCA1D5296D7412B8EF8417D3A8A7102"/>
          </w:pPr>
          <w:r>
            <w:t>[Pick the Year]</w:t>
          </w:r>
        </w:p>
      </w:docPartBody>
    </w:docPart>
    <w:docPart>
      <w:docPartPr>
        <w:name w:val="046ED8E621254ACA8E7C6344E4A73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4F507-30D9-471B-A251-CCEA904F43F7}"/>
      </w:docPartPr>
      <w:docPartBody>
        <w:p w:rsidR="00EF0593" w:rsidRDefault="0027428C" w:rsidP="0027428C">
          <w:pPr>
            <w:pStyle w:val="046ED8E621254ACA8E7C6344E4A73BB0"/>
          </w:pPr>
          <w:r>
            <w:t>[Pick the Year]</w:t>
          </w:r>
        </w:p>
      </w:docPartBody>
    </w:docPart>
    <w:docPart>
      <w:docPartPr>
        <w:name w:val="D782EDB210F5428888F3681ECAE4B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2D0E7-0120-4DB7-A93C-B4A16929AAF9}"/>
      </w:docPartPr>
      <w:docPartBody>
        <w:p w:rsidR="003B51C6" w:rsidRDefault="00266E40" w:rsidP="00266E40">
          <w:pPr>
            <w:pStyle w:val="D782EDB210F5428888F3681ECAE4B079"/>
          </w:pPr>
          <w:r>
            <w:t>[Pick the Year]</w:t>
          </w:r>
        </w:p>
      </w:docPartBody>
    </w:docPart>
    <w:docPart>
      <w:docPartPr>
        <w:name w:val="65661A98A7D94D69969C6EE835F1A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04957-61A7-46F9-A932-70119ACFDD96}"/>
      </w:docPartPr>
      <w:docPartBody>
        <w:p w:rsidR="003B51C6" w:rsidRDefault="00266E40" w:rsidP="00266E40">
          <w:pPr>
            <w:pStyle w:val="65661A98A7D94D69969C6EE835F1A5CF"/>
          </w:pPr>
          <w:r>
            <w:t>[Pick the 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3F4"/>
    <w:rsid w:val="00050755"/>
    <w:rsid w:val="00134B97"/>
    <w:rsid w:val="001C7024"/>
    <w:rsid w:val="001D725D"/>
    <w:rsid w:val="00203C25"/>
    <w:rsid w:val="00247111"/>
    <w:rsid w:val="00266E40"/>
    <w:rsid w:val="0027428C"/>
    <w:rsid w:val="00294DEA"/>
    <w:rsid w:val="003B51C6"/>
    <w:rsid w:val="003F1189"/>
    <w:rsid w:val="00467F7D"/>
    <w:rsid w:val="004C2113"/>
    <w:rsid w:val="0060395C"/>
    <w:rsid w:val="006443F4"/>
    <w:rsid w:val="006532D1"/>
    <w:rsid w:val="00705CA0"/>
    <w:rsid w:val="0072421A"/>
    <w:rsid w:val="00741915"/>
    <w:rsid w:val="007536B7"/>
    <w:rsid w:val="007759C1"/>
    <w:rsid w:val="009C579E"/>
    <w:rsid w:val="00B32565"/>
    <w:rsid w:val="00B61BDA"/>
    <w:rsid w:val="00D21D4C"/>
    <w:rsid w:val="00DA6FCF"/>
    <w:rsid w:val="00DB30AE"/>
    <w:rsid w:val="00ED62EB"/>
    <w:rsid w:val="00EF0593"/>
    <w:rsid w:val="00E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0EEA7D84424612AC53B1E830E98F60">
    <w:name w:val="450EEA7D84424612AC53B1E830E98F60"/>
    <w:rsid w:val="00705CA0"/>
  </w:style>
  <w:style w:type="paragraph" w:customStyle="1" w:styleId="C7B6E3BA728646EF9FFA4F8475DD398E">
    <w:name w:val="C7B6E3BA728646EF9FFA4F8475DD398E"/>
    <w:rsid w:val="0072421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C8372E14C84750BA3C192B205AE8A0">
    <w:name w:val="55C8372E14C84750BA3C192B205AE8A0"/>
    <w:rsid w:val="00467F7D"/>
    <w:pPr>
      <w:spacing w:after="160" w:line="259" w:lineRule="auto"/>
    </w:pPr>
  </w:style>
  <w:style w:type="paragraph" w:customStyle="1" w:styleId="3DADCA897B2F49AE8CE66191D2D50D2E">
    <w:name w:val="3DADCA897B2F49AE8CE66191D2D50D2E"/>
    <w:rsid w:val="00467F7D"/>
    <w:pPr>
      <w:spacing w:after="160" w:line="259" w:lineRule="auto"/>
    </w:pPr>
  </w:style>
  <w:style w:type="paragraph" w:customStyle="1" w:styleId="3CFF22DF40FE4A5B87BBB6BC9ED7D6C4">
    <w:name w:val="3CFF22DF40FE4A5B87BBB6BC9ED7D6C4"/>
    <w:rsid w:val="00467F7D"/>
    <w:pPr>
      <w:spacing w:after="160" w:line="259" w:lineRule="auto"/>
    </w:pPr>
  </w:style>
  <w:style w:type="paragraph" w:customStyle="1" w:styleId="333539BF56A54D4D99FEF7FFB52230E4">
    <w:name w:val="333539BF56A54D4D99FEF7FFB52230E4"/>
    <w:rsid w:val="00705CA0"/>
  </w:style>
  <w:style w:type="paragraph" w:customStyle="1" w:styleId="DF4AF1A733284F72B9456BDD0B4B1023">
    <w:name w:val="DF4AF1A733284F72B9456BDD0B4B1023"/>
    <w:rsid w:val="00467F7D"/>
    <w:pPr>
      <w:spacing w:after="160" w:line="259" w:lineRule="auto"/>
    </w:pPr>
  </w:style>
  <w:style w:type="paragraph" w:customStyle="1" w:styleId="4BF6B7C40EF7480EB16282B60AC115BD">
    <w:name w:val="4BF6B7C40EF7480EB16282B60AC115BD"/>
    <w:rsid w:val="00467F7D"/>
    <w:pPr>
      <w:spacing w:after="160" w:line="259" w:lineRule="auto"/>
    </w:pPr>
  </w:style>
  <w:style w:type="paragraph" w:customStyle="1" w:styleId="4A23B8E8F8DD4C0D82D22ACD8DC5F592">
    <w:name w:val="4A23B8E8F8DD4C0D82D22ACD8DC5F592"/>
    <w:rsid w:val="00705CA0"/>
  </w:style>
  <w:style w:type="paragraph" w:customStyle="1" w:styleId="7B888081F20F460E8008597546DDFDF2">
    <w:name w:val="7B888081F20F460E8008597546DDFDF2"/>
    <w:rsid w:val="00705CA0"/>
  </w:style>
  <w:style w:type="paragraph" w:customStyle="1" w:styleId="543A80D154EE456E80298BF120326F9F">
    <w:name w:val="543A80D154EE456E80298BF120326F9F"/>
    <w:rsid w:val="00705CA0"/>
  </w:style>
  <w:style w:type="paragraph" w:customStyle="1" w:styleId="E5202897A4BA44A38BC5E9E4D938E10F">
    <w:name w:val="E5202897A4BA44A38BC5E9E4D938E10F"/>
    <w:rsid w:val="00705CA0"/>
  </w:style>
  <w:style w:type="character" w:styleId="PlaceholderText">
    <w:name w:val="Placeholder Text"/>
    <w:basedOn w:val="DefaultParagraphFont"/>
    <w:uiPriority w:val="99"/>
    <w:semiHidden/>
    <w:rsid w:val="00705CA0"/>
    <w:rPr>
      <w:color w:val="808080"/>
    </w:rPr>
  </w:style>
  <w:style w:type="paragraph" w:customStyle="1" w:styleId="D68CAAC2AF614FE28BBF1D9ADFA2E263">
    <w:name w:val="D68CAAC2AF614FE28BBF1D9ADFA2E263"/>
    <w:rsid w:val="00705CA0"/>
  </w:style>
  <w:style w:type="paragraph" w:customStyle="1" w:styleId="B9948465ECAD4BCFB83A352AA2E27367">
    <w:name w:val="B9948465ECAD4BCFB83A352AA2E27367"/>
    <w:rsid w:val="006443F4"/>
  </w:style>
  <w:style w:type="paragraph" w:customStyle="1" w:styleId="97A4EBA41CEC494A9A0B4F4C6F890769">
    <w:name w:val="97A4EBA41CEC494A9A0B4F4C6F890769"/>
    <w:rsid w:val="006443F4"/>
  </w:style>
  <w:style w:type="paragraph" w:customStyle="1" w:styleId="DF2A08E789D1466682712E376A598204">
    <w:name w:val="DF2A08E789D1466682712E376A598204"/>
    <w:rsid w:val="006443F4"/>
  </w:style>
  <w:style w:type="paragraph" w:customStyle="1" w:styleId="8A5BD451FFE54C8F8DECA7D7AFF934B2">
    <w:name w:val="8A5BD451FFE54C8F8DECA7D7AFF934B2"/>
    <w:rsid w:val="006443F4"/>
  </w:style>
  <w:style w:type="paragraph" w:customStyle="1" w:styleId="055734E1B7474920B586C99C351170BF">
    <w:name w:val="055734E1B7474920B586C99C351170BF"/>
    <w:rsid w:val="006443F4"/>
  </w:style>
  <w:style w:type="paragraph" w:customStyle="1" w:styleId="3FCF20EB5C034B068BB44455E0CB741B">
    <w:name w:val="3FCF20EB5C034B068BB44455E0CB741B"/>
    <w:rsid w:val="006443F4"/>
  </w:style>
  <w:style w:type="paragraph" w:customStyle="1" w:styleId="A36BE8DB5C5148158E01594E556DDB0F">
    <w:name w:val="A36BE8DB5C5148158E01594E556DDB0F"/>
    <w:rsid w:val="006443F4"/>
  </w:style>
  <w:style w:type="paragraph" w:customStyle="1" w:styleId="FB01F19B8F8B4CDD8A81C17004D1F249">
    <w:name w:val="FB01F19B8F8B4CDD8A81C17004D1F249"/>
    <w:rsid w:val="006443F4"/>
  </w:style>
  <w:style w:type="paragraph" w:customStyle="1" w:styleId="B46E6F370EC341278D65D5C70CBA319F">
    <w:name w:val="B46E6F370EC341278D65D5C70CBA319F"/>
    <w:rsid w:val="006443F4"/>
  </w:style>
  <w:style w:type="paragraph" w:customStyle="1" w:styleId="DA4F401C3AA94B0B991D32062D7EA7CB">
    <w:name w:val="DA4F401C3AA94B0B991D32062D7EA7CB"/>
    <w:rsid w:val="006443F4"/>
  </w:style>
  <w:style w:type="paragraph" w:customStyle="1" w:styleId="B054A6D607A14243A06C12F1F4079984">
    <w:name w:val="B054A6D607A14243A06C12F1F4079984"/>
    <w:rsid w:val="006443F4"/>
  </w:style>
  <w:style w:type="paragraph" w:customStyle="1" w:styleId="5B3ECC15BB4E4025A5D587632F4FC140">
    <w:name w:val="5B3ECC15BB4E4025A5D587632F4FC140"/>
    <w:rsid w:val="006443F4"/>
  </w:style>
  <w:style w:type="paragraph" w:customStyle="1" w:styleId="009417E6F05A485CBE5A3FD2FB7D6BE2">
    <w:name w:val="009417E6F05A485CBE5A3FD2FB7D6BE2"/>
    <w:rsid w:val="006443F4"/>
  </w:style>
  <w:style w:type="paragraph" w:customStyle="1" w:styleId="42F33632D8DF43329A23E1F8D1F9A89F">
    <w:name w:val="42F33632D8DF43329A23E1F8D1F9A89F"/>
    <w:rsid w:val="006443F4"/>
  </w:style>
  <w:style w:type="paragraph" w:customStyle="1" w:styleId="E97C2782B8714D0FAFBE6469BDEB2E1A">
    <w:name w:val="E97C2782B8714D0FAFBE6469BDEB2E1A"/>
    <w:rsid w:val="006443F4"/>
  </w:style>
  <w:style w:type="paragraph" w:customStyle="1" w:styleId="34A2C0BE05994F31B6F8B124FF6C554B">
    <w:name w:val="34A2C0BE05994F31B6F8B124FF6C554B"/>
    <w:rsid w:val="006443F4"/>
  </w:style>
  <w:style w:type="paragraph" w:customStyle="1" w:styleId="87250C53948A48AAB5DF34CC84119CE2">
    <w:name w:val="87250C53948A48AAB5DF34CC84119CE2"/>
    <w:rsid w:val="006443F4"/>
  </w:style>
  <w:style w:type="paragraph" w:customStyle="1" w:styleId="1DD58213459243E6971776C5CE5400CC">
    <w:name w:val="1DD58213459243E6971776C5CE5400CC"/>
    <w:rsid w:val="006443F4"/>
  </w:style>
  <w:style w:type="paragraph" w:customStyle="1" w:styleId="DFAB188349D4453DBF7E93855227A957">
    <w:name w:val="DFAB188349D4453DBF7E93855227A957"/>
    <w:rsid w:val="006443F4"/>
  </w:style>
  <w:style w:type="paragraph" w:customStyle="1" w:styleId="3F2C5AF2796E4D70A97BB8F32EACBA23">
    <w:name w:val="3F2C5AF2796E4D70A97BB8F32EACBA23"/>
    <w:rsid w:val="006443F4"/>
  </w:style>
  <w:style w:type="paragraph" w:customStyle="1" w:styleId="AD72B4432FB345C6A1E5E7BF741CFF4E">
    <w:name w:val="AD72B4432FB345C6A1E5E7BF741CFF4E"/>
    <w:rsid w:val="006443F4"/>
  </w:style>
  <w:style w:type="paragraph" w:customStyle="1" w:styleId="DB354BC1DC724A0D998120A0BA3B8E20">
    <w:name w:val="DB354BC1DC724A0D998120A0BA3B8E20"/>
    <w:rsid w:val="006443F4"/>
  </w:style>
  <w:style w:type="paragraph" w:customStyle="1" w:styleId="C253A22901734CDA9445EAD3FD9A1B4D">
    <w:name w:val="C253A22901734CDA9445EAD3FD9A1B4D"/>
    <w:rsid w:val="006443F4"/>
  </w:style>
  <w:style w:type="paragraph" w:customStyle="1" w:styleId="CC4E383AAF3F47039AE083FA717A9EA1">
    <w:name w:val="CC4E383AAF3F47039AE083FA717A9EA1"/>
    <w:rsid w:val="006443F4"/>
  </w:style>
  <w:style w:type="paragraph" w:customStyle="1" w:styleId="F403E5723DF846FFACF996BE9D50B0D1">
    <w:name w:val="F403E5723DF846FFACF996BE9D50B0D1"/>
    <w:rsid w:val="006443F4"/>
  </w:style>
  <w:style w:type="paragraph" w:customStyle="1" w:styleId="91FC9455D4A84B9382875967C8D6103D">
    <w:name w:val="91FC9455D4A84B9382875967C8D6103D"/>
    <w:rsid w:val="006443F4"/>
  </w:style>
  <w:style w:type="paragraph" w:customStyle="1" w:styleId="D8194C9CF01B46849DAE3432BC7A5E0D">
    <w:name w:val="D8194C9CF01B46849DAE3432BC7A5E0D"/>
    <w:rsid w:val="006443F4"/>
  </w:style>
  <w:style w:type="paragraph" w:customStyle="1" w:styleId="A2C15DA907D24F308549228E793BEC2A">
    <w:name w:val="A2C15DA907D24F308549228E793BEC2A"/>
    <w:rsid w:val="006443F4"/>
  </w:style>
  <w:style w:type="paragraph" w:customStyle="1" w:styleId="E812311BAC7846BF8AE7E0182C830235">
    <w:name w:val="E812311BAC7846BF8AE7E0182C830235"/>
    <w:rsid w:val="00705CA0"/>
  </w:style>
  <w:style w:type="paragraph" w:customStyle="1" w:styleId="32B6F05916AB4050BB35CB109E46BB07">
    <w:name w:val="32B6F05916AB4050BB35CB109E46BB07"/>
    <w:rsid w:val="00705CA0"/>
  </w:style>
  <w:style w:type="paragraph" w:customStyle="1" w:styleId="1976690B129042DD93E6E8395AB222FB">
    <w:name w:val="1976690B129042DD93E6E8395AB222FB"/>
    <w:rsid w:val="00247111"/>
  </w:style>
  <w:style w:type="paragraph" w:customStyle="1" w:styleId="3EAE075BB15D4D5F8B4622D552A5ED9E">
    <w:name w:val="3EAE075BB15D4D5F8B4622D552A5ED9E"/>
    <w:rsid w:val="00247111"/>
  </w:style>
  <w:style w:type="paragraph" w:customStyle="1" w:styleId="7911F0C28792412C9CF4F1C55A03B856">
    <w:name w:val="7911F0C28792412C9CF4F1C55A03B856"/>
    <w:rsid w:val="00247111"/>
  </w:style>
  <w:style w:type="paragraph" w:customStyle="1" w:styleId="58CA6CCE6E0E47EB99178BE480E08EF2">
    <w:name w:val="58CA6CCE6E0E47EB99178BE480E08EF2"/>
    <w:rsid w:val="00247111"/>
  </w:style>
  <w:style w:type="paragraph" w:customStyle="1" w:styleId="D7BC2EB726904568B839DF9E45A590EB">
    <w:name w:val="D7BC2EB726904568B839DF9E45A590EB"/>
    <w:rsid w:val="00247111"/>
  </w:style>
  <w:style w:type="paragraph" w:customStyle="1" w:styleId="ACD7313AB3C4433EA6281124BD65DCFA">
    <w:name w:val="ACD7313AB3C4433EA6281124BD65DCFA"/>
    <w:rsid w:val="00247111"/>
  </w:style>
  <w:style w:type="paragraph" w:customStyle="1" w:styleId="00A2ED7C7C194B9193CBAEBBBADA53B6">
    <w:name w:val="00A2ED7C7C194B9193CBAEBBBADA53B6"/>
    <w:rsid w:val="003F1189"/>
  </w:style>
  <w:style w:type="paragraph" w:customStyle="1" w:styleId="BF3C5D08F7F7487194FCF68204193164">
    <w:name w:val="BF3C5D08F7F7487194FCF68204193164"/>
    <w:rsid w:val="003F1189"/>
  </w:style>
  <w:style w:type="paragraph" w:customStyle="1" w:styleId="451CB5C0E6B54D41B80D6892D269E128">
    <w:name w:val="451CB5C0E6B54D41B80D6892D269E128"/>
    <w:rsid w:val="007536B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BE1E971702C4F71A7D155527717EBF7">
    <w:name w:val="EBE1E971702C4F71A7D155527717EBF7"/>
    <w:rsid w:val="007536B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F664E669EF4DE2B8F607B358E0580C">
    <w:name w:val="21F664E669EF4DE2B8F607B358E0580C"/>
    <w:rsid w:val="007536B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1B582ECEA746778C39E07373817B9B">
    <w:name w:val="AF1B582ECEA746778C39E07373817B9B"/>
    <w:rsid w:val="007536B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676E1A2A81432F93728A0F1FAB3F96">
    <w:name w:val="48676E1A2A81432F93728A0F1FAB3F96"/>
    <w:rsid w:val="007536B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4EA3DF790F49F29E93665289095A1D">
    <w:name w:val="AF4EA3DF790F49F29E93665289095A1D"/>
    <w:rsid w:val="0027428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CA1D5296D7412B8EF8417D3A8A7102">
    <w:name w:val="5CCA1D5296D7412B8EF8417D3A8A7102"/>
    <w:rsid w:val="0027428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6ED8E621254ACA8E7C6344E4A73BB0">
    <w:name w:val="046ED8E621254ACA8E7C6344E4A73BB0"/>
    <w:rsid w:val="0027428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82EDB210F5428888F3681ECAE4B079">
    <w:name w:val="D782EDB210F5428888F3681ECAE4B079"/>
    <w:rsid w:val="00266E4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661A98A7D94D69969C6EE835F1A5CF">
    <w:name w:val="65661A98A7D94D69969C6EE835F1A5CF"/>
    <w:rsid w:val="00266E4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63508A1-ED12-4352-BFE5-9256697DF1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CurriculumVitae</Template>
  <TotalTime>4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Thoughtcrime Press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JoshUA C. Gaines</dc:creator>
  <cp:keywords/>
  <dc:description/>
  <cp:lastModifiedBy>J G</cp:lastModifiedBy>
  <cp:revision>2</cp:revision>
  <cp:lastPrinted>2006-08-01T17:47:00Z</cp:lastPrinted>
  <dcterms:created xsi:type="dcterms:W3CDTF">2026-01-06T05:59:00Z</dcterms:created>
  <dcterms:modified xsi:type="dcterms:W3CDTF">2026-01-06T05:59:00Z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TC101695599990</vt:lpwstr>
  </property>
</Properties>
</file>